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06" w:rsidRDefault="005D7906" w:rsidP="00F74A82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Опубликовано в бюллетене органов местного самоуправления «Вестник» </w:t>
      </w:r>
    </w:p>
    <w:p w:rsidR="005D7906" w:rsidRDefault="005D7906" w:rsidP="00F74A82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№ 11/1 от 02.11.2018 г.</w:t>
      </w:r>
    </w:p>
    <w:p w:rsidR="005D7906" w:rsidRPr="00F74A82" w:rsidRDefault="005D7906" w:rsidP="00F74A82"/>
    <w:p w:rsidR="005D7906" w:rsidRDefault="005D7906" w:rsidP="005C745F">
      <w:pPr>
        <w:jc w:val="center"/>
      </w:pPr>
      <w:r>
        <w:t xml:space="preserve">Администрация </w:t>
      </w:r>
    </w:p>
    <w:p w:rsidR="005D7906" w:rsidRDefault="005D7906" w:rsidP="005C745F">
      <w:pPr>
        <w:jc w:val="center"/>
      </w:pPr>
      <w:r>
        <w:t>Сергинского сельсовета</w:t>
      </w:r>
    </w:p>
    <w:p w:rsidR="005D7906" w:rsidRDefault="005D7906" w:rsidP="005C745F">
      <w:pPr>
        <w:jc w:val="center"/>
      </w:pPr>
      <w:r>
        <w:t xml:space="preserve">Куйбышевского района </w:t>
      </w:r>
    </w:p>
    <w:p w:rsidR="005D7906" w:rsidRDefault="005D7906" w:rsidP="005C745F">
      <w:pPr>
        <w:jc w:val="center"/>
      </w:pPr>
      <w:r>
        <w:t>Новосибирской области</w:t>
      </w:r>
    </w:p>
    <w:p w:rsidR="005D7906" w:rsidRDefault="005D7906" w:rsidP="005C745F">
      <w:pPr>
        <w:jc w:val="center"/>
      </w:pPr>
    </w:p>
    <w:p w:rsidR="005D7906" w:rsidRDefault="005D7906" w:rsidP="005C745F">
      <w:pPr>
        <w:jc w:val="center"/>
      </w:pPr>
    </w:p>
    <w:p w:rsidR="005D7906" w:rsidRDefault="005D7906" w:rsidP="005C745F">
      <w:pPr>
        <w:jc w:val="center"/>
      </w:pPr>
      <w:r>
        <w:t>ПОСТАНОВЛЕНИЕ № 30</w:t>
      </w:r>
    </w:p>
    <w:p w:rsidR="005D7906" w:rsidRDefault="005D7906" w:rsidP="005C745F">
      <w:pPr>
        <w:jc w:val="center"/>
      </w:pPr>
      <w:r>
        <w:t>д. Сергино</w:t>
      </w:r>
    </w:p>
    <w:p w:rsidR="005D7906" w:rsidRDefault="005D7906" w:rsidP="005C745F">
      <w:pPr>
        <w:jc w:val="center"/>
      </w:pPr>
    </w:p>
    <w:p w:rsidR="005D7906" w:rsidRDefault="005D7906" w:rsidP="005C745F">
      <w:pPr>
        <w:jc w:val="center"/>
      </w:pPr>
      <w:r>
        <w:t>01.11.2018 год</w:t>
      </w:r>
    </w:p>
    <w:p w:rsidR="005D7906" w:rsidRDefault="005D7906" w:rsidP="005C745F"/>
    <w:p w:rsidR="005D7906" w:rsidRDefault="005D7906" w:rsidP="005C745F">
      <w:pPr>
        <w:jc w:val="center"/>
        <w:rPr>
          <w:color w:val="000000"/>
        </w:rPr>
      </w:pPr>
      <w:r w:rsidRPr="003405E6">
        <w:rPr>
          <w:color w:val="000000"/>
        </w:rPr>
        <w:t xml:space="preserve">О </w:t>
      </w:r>
      <w:r w:rsidRPr="00E801C4">
        <w:rPr>
          <w:color w:val="000000"/>
        </w:rPr>
        <w:t>прогноз</w:t>
      </w:r>
      <w:r>
        <w:rPr>
          <w:color w:val="000000"/>
        </w:rPr>
        <w:t>е</w:t>
      </w:r>
      <w:r w:rsidRPr="00E801C4">
        <w:rPr>
          <w:color w:val="000000"/>
        </w:rPr>
        <w:t xml:space="preserve"> социально-экономического развития </w:t>
      </w:r>
      <w:r>
        <w:rPr>
          <w:color w:val="000000"/>
        </w:rPr>
        <w:t xml:space="preserve">Сергинского сельсовета Куйбышевского района </w:t>
      </w:r>
      <w:r w:rsidRPr="00E801C4">
        <w:rPr>
          <w:color w:val="000000"/>
        </w:rPr>
        <w:t>Новосибирской области</w:t>
      </w:r>
    </w:p>
    <w:p w:rsidR="005D7906" w:rsidRDefault="005D7906" w:rsidP="005C745F">
      <w:pPr>
        <w:jc w:val="center"/>
        <w:rPr>
          <w:color w:val="000000"/>
        </w:rPr>
      </w:pPr>
      <w:r w:rsidRPr="00E801C4">
        <w:rPr>
          <w:color w:val="000000"/>
        </w:rPr>
        <w:t>на 201</w:t>
      </w:r>
      <w:r>
        <w:rPr>
          <w:color w:val="000000"/>
        </w:rPr>
        <w:t>9</w:t>
      </w:r>
      <w:r w:rsidRPr="00E801C4">
        <w:rPr>
          <w:color w:val="000000"/>
        </w:rPr>
        <w:t xml:space="preserve"> год и плановый период 20</w:t>
      </w:r>
      <w:r>
        <w:rPr>
          <w:color w:val="000000"/>
        </w:rPr>
        <w:t>20</w:t>
      </w:r>
      <w:r w:rsidRPr="00E801C4">
        <w:rPr>
          <w:color w:val="000000"/>
        </w:rPr>
        <w:t xml:space="preserve"> и 20</w:t>
      </w:r>
      <w:r>
        <w:rPr>
          <w:color w:val="000000"/>
        </w:rPr>
        <w:t>21</w:t>
      </w:r>
      <w:r w:rsidRPr="00E801C4">
        <w:rPr>
          <w:color w:val="000000"/>
        </w:rPr>
        <w:t xml:space="preserve"> годов</w:t>
      </w:r>
    </w:p>
    <w:p w:rsidR="005D7906" w:rsidRPr="003405E6" w:rsidRDefault="005D7906" w:rsidP="005C745F">
      <w:pPr>
        <w:jc w:val="center"/>
        <w:rPr>
          <w:color w:val="000000"/>
        </w:rPr>
      </w:pPr>
    </w:p>
    <w:p w:rsidR="005D7906" w:rsidRDefault="005D7906" w:rsidP="005C745F">
      <w:pPr>
        <w:ind w:firstLine="709"/>
        <w:rPr>
          <w:color w:val="000000"/>
        </w:rPr>
      </w:pPr>
      <w:r w:rsidRPr="00E50920">
        <w:rPr>
          <w:color w:val="000000"/>
        </w:rPr>
        <w:t>В</w:t>
      </w:r>
      <w:r>
        <w:rPr>
          <w:color w:val="000000"/>
        </w:rPr>
        <w:t xml:space="preserve"> целях качественной подготовки проекта бюджета Сергинского сельсовета Куйбышевского района Новосибирской области на 2019 год и плановый период 2020 и 2021 годов и плана социально-экономического развития Сергинского сельсовета, руководствуясь статьей 173 Бюджетного кодекса Российской Федерации</w:t>
      </w:r>
    </w:p>
    <w:p w:rsidR="005D7906" w:rsidRPr="00E50920" w:rsidRDefault="005D7906" w:rsidP="005C745F">
      <w:pPr>
        <w:ind w:firstLine="709"/>
        <w:rPr>
          <w:color w:val="000000"/>
        </w:rPr>
      </w:pPr>
      <w:r>
        <w:rPr>
          <w:color w:val="000000"/>
        </w:rPr>
        <w:t>ПОСТАНОВЛЯЮ</w:t>
      </w:r>
      <w:r w:rsidRPr="00E50920">
        <w:rPr>
          <w:color w:val="000000"/>
        </w:rPr>
        <w:t>:</w:t>
      </w:r>
      <w:bookmarkStart w:id="0" w:name="_GoBack"/>
      <w:bookmarkEnd w:id="0"/>
    </w:p>
    <w:p w:rsidR="005D7906" w:rsidRDefault="005D7906" w:rsidP="005C745F">
      <w:pPr>
        <w:ind w:firstLine="709"/>
        <w:jc w:val="both"/>
        <w:rPr>
          <w:color w:val="000000"/>
        </w:rPr>
      </w:pPr>
      <w:r w:rsidRPr="00E50920">
        <w:rPr>
          <w:color w:val="000000"/>
        </w:rPr>
        <w:t xml:space="preserve">1. Одобрить прилагаемый </w:t>
      </w:r>
      <w:hyperlink w:anchor="P30" w:history="1">
        <w:r w:rsidRPr="00E50920">
          <w:rPr>
            <w:color w:val="000000"/>
          </w:rPr>
          <w:t>прогноз</w:t>
        </w:r>
      </w:hyperlink>
      <w:r w:rsidRPr="00E50920">
        <w:rPr>
          <w:color w:val="000000"/>
        </w:rPr>
        <w:t xml:space="preserve"> социально-экономического развития </w:t>
      </w:r>
      <w:r>
        <w:rPr>
          <w:color w:val="000000"/>
        </w:rPr>
        <w:t xml:space="preserve">Сергинского сельсовета Куйбышевского района </w:t>
      </w:r>
      <w:r w:rsidRPr="00E50920">
        <w:rPr>
          <w:color w:val="000000"/>
        </w:rPr>
        <w:t>Новосибирской области на 201</w:t>
      </w:r>
      <w:r>
        <w:rPr>
          <w:color w:val="000000"/>
        </w:rPr>
        <w:t>9</w:t>
      </w:r>
      <w:r w:rsidRPr="00E50920">
        <w:rPr>
          <w:color w:val="000000"/>
        </w:rPr>
        <w:t xml:space="preserve"> год и пл</w:t>
      </w:r>
      <w:r>
        <w:rPr>
          <w:color w:val="000000"/>
        </w:rPr>
        <w:t>ановый период 2020 и 2021 годов.</w:t>
      </w:r>
    </w:p>
    <w:p w:rsidR="005D7906" w:rsidRDefault="005D7906" w:rsidP="005C745F">
      <w:pPr>
        <w:ind w:firstLine="709"/>
        <w:jc w:val="both"/>
        <w:rPr>
          <w:color w:val="000000"/>
        </w:rPr>
      </w:pPr>
      <w:r>
        <w:rPr>
          <w:color w:val="000000"/>
        </w:rPr>
        <w:t>2. Данное постановление опубликовать в газете местного самоуправления «Вестник».</w:t>
      </w:r>
    </w:p>
    <w:p w:rsidR="005D7906" w:rsidRDefault="005D7906" w:rsidP="005C745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3405E6">
        <w:rPr>
          <w:color w:val="000000"/>
        </w:rPr>
        <w:t>Контроль за исполнением</w:t>
      </w:r>
      <w:r>
        <w:rPr>
          <w:color w:val="000000"/>
        </w:rPr>
        <w:t xml:space="preserve"> настоящего</w:t>
      </w:r>
      <w:r w:rsidRPr="003405E6">
        <w:rPr>
          <w:color w:val="000000"/>
        </w:rPr>
        <w:t xml:space="preserve"> распоряжения </w:t>
      </w:r>
      <w:r>
        <w:rPr>
          <w:color w:val="000000"/>
        </w:rPr>
        <w:t>оставляю за собой.</w:t>
      </w:r>
    </w:p>
    <w:p w:rsidR="005D7906" w:rsidRDefault="005D7906" w:rsidP="005C745F">
      <w:pPr>
        <w:ind w:firstLine="709"/>
        <w:jc w:val="both"/>
        <w:rPr>
          <w:color w:val="000000"/>
        </w:rPr>
      </w:pPr>
    </w:p>
    <w:p w:rsidR="005D7906" w:rsidRDefault="005D7906" w:rsidP="005C745F">
      <w:pPr>
        <w:ind w:firstLine="709"/>
        <w:jc w:val="both"/>
        <w:rPr>
          <w:color w:val="000000"/>
        </w:rPr>
      </w:pPr>
    </w:p>
    <w:p w:rsidR="005D7906" w:rsidRDefault="005D7906" w:rsidP="005C745F">
      <w:pPr>
        <w:ind w:firstLine="709"/>
        <w:jc w:val="both"/>
        <w:rPr>
          <w:color w:val="000000"/>
        </w:rPr>
      </w:pPr>
      <w:r>
        <w:rPr>
          <w:color w:val="000000"/>
        </w:rPr>
        <w:t>Глава Сергинского сельсовета</w:t>
      </w:r>
    </w:p>
    <w:p w:rsidR="005D7906" w:rsidRDefault="005D7906" w:rsidP="005C745F">
      <w:pPr>
        <w:ind w:firstLine="709"/>
        <w:jc w:val="both"/>
        <w:rPr>
          <w:color w:val="000000"/>
        </w:rPr>
      </w:pPr>
      <w:r>
        <w:rPr>
          <w:color w:val="000000"/>
        </w:rPr>
        <w:t>Куйбышевского района</w:t>
      </w:r>
    </w:p>
    <w:p w:rsidR="005D7906" w:rsidRDefault="005D7906" w:rsidP="005C745F">
      <w:pPr>
        <w:ind w:firstLine="709"/>
        <w:jc w:val="both"/>
        <w:rPr>
          <w:color w:val="000000"/>
        </w:rPr>
      </w:pPr>
      <w:r>
        <w:rPr>
          <w:color w:val="000000"/>
        </w:rPr>
        <w:t>Новосибирской области                                                      Е.Н.Архипова</w:t>
      </w:r>
    </w:p>
    <w:p w:rsidR="005D7906" w:rsidRDefault="005D7906" w:rsidP="005C745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D7906" w:rsidRDefault="005D7906"/>
    <w:sectPr w:rsidR="005D7906" w:rsidSect="003A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45F"/>
    <w:rsid w:val="000900FD"/>
    <w:rsid w:val="00111536"/>
    <w:rsid w:val="00265FFB"/>
    <w:rsid w:val="003405E6"/>
    <w:rsid w:val="003A16D5"/>
    <w:rsid w:val="004E06F5"/>
    <w:rsid w:val="005A13B1"/>
    <w:rsid w:val="005C745F"/>
    <w:rsid w:val="005D7906"/>
    <w:rsid w:val="0089486B"/>
    <w:rsid w:val="00A4091B"/>
    <w:rsid w:val="00AE40CB"/>
    <w:rsid w:val="00B51A0E"/>
    <w:rsid w:val="00BE36C3"/>
    <w:rsid w:val="00BF0839"/>
    <w:rsid w:val="00C351D3"/>
    <w:rsid w:val="00D56D29"/>
    <w:rsid w:val="00E50920"/>
    <w:rsid w:val="00E801C4"/>
    <w:rsid w:val="00F7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5F"/>
    <w:pPr>
      <w:snapToGrid w:val="0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74A82"/>
    <w:pPr>
      <w:keepNext/>
      <w:snapToGrid/>
      <w:outlineLvl w:val="0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5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C745F"/>
    <w:pPr>
      <w:autoSpaceDE w:val="0"/>
      <w:autoSpaceDN w:val="0"/>
      <w:snapToGrid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C745F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74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74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178</Words>
  <Characters>1015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Гжатского сельсовета</dc:title>
  <dc:subject/>
  <dc:creator>Администрация</dc:creator>
  <cp:keywords/>
  <dc:description/>
  <cp:lastModifiedBy>Пользователь</cp:lastModifiedBy>
  <cp:revision>3</cp:revision>
  <cp:lastPrinted>2016-12-07T15:13:00Z</cp:lastPrinted>
  <dcterms:created xsi:type="dcterms:W3CDTF">2018-11-28T02:30:00Z</dcterms:created>
  <dcterms:modified xsi:type="dcterms:W3CDTF">2018-12-27T08:31:00Z</dcterms:modified>
</cp:coreProperties>
</file>