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4B" w:rsidRDefault="00E47F4B" w:rsidP="00E660AE">
      <w:pPr>
        <w:keepNext/>
        <w:keepLines/>
        <w:jc w:val="center"/>
        <w:rPr>
          <w:b/>
          <w:bCs/>
        </w:rPr>
      </w:pPr>
      <w:r>
        <w:rPr>
          <w:b/>
          <w:bCs/>
        </w:rPr>
        <w:t>Опубликовано в газете местного самоуправления «Вестник»  № 02/2 от 14.02.2018г.</w:t>
      </w:r>
    </w:p>
    <w:p w:rsidR="00E47F4B" w:rsidRPr="00F205BC" w:rsidRDefault="00E47F4B" w:rsidP="002C764B">
      <w:pPr>
        <w:pStyle w:val="Heading1"/>
        <w:spacing w:line="240" w:lineRule="atLeast"/>
        <w:jc w:val="center"/>
        <w:rPr>
          <w:sz w:val="28"/>
          <w:szCs w:val="28"/>
        </w:rPr>
      </w:pPr>
    </w:p>
    <w:p w:rsidR="00E47F4B" w:rsidRPr="00F205BC" w:rsidRDefault="00E47F4B" w:rsidP="002C764B">
      <w:pPr>
        <w:pStyle w:val="Heading1"/>
        <w:spacing w:line="240" w:lineRule="atLeast"/>
        <w:jc w:val="center"/>
        <w:rPr>
          <w:sz w:val="28"/>
          <w:szCs w:val="28"/>
        </w:rPr>
      </w:pPr>
    </w:p>
    <w:p w:rsidR="00E47F4B" w:rsidRDefault="00E47F4B" w:rsidP="002C764B">
      <w:pPr>
        <w:pStyle w:val="Heading1"/>
        <w:spacing w:line="240" w:lineRule="atLeast"/>
        <w:jc w:val="center"/>
        <w:rPr>
          <w:b/>
          <w:bCs/>
          <w:sz w:val="28"/>
          <w:szCs w:val="28"/>
        </w:rPr>
      </w:pPr>
      <w:r w:rsidRPr="00F205BC">
        <w:rPr>
          <w:b/>
          <w:bCs/>
          <w:sz w:val="28"/>
          <w:szCs w:val="28"/>
        </w:rPr>
        <w:t xml:space="preserve">АДМИНИСТРАЦИЯ </w:t>
      </w:r>
    </w:p>
    <w:p w:rsidR="00E47F4B" w:rsidRPr="00462474" w:rsidRDefault="00E47F4B" w:rsidP="004624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СЕРГИНСКОГО СЕЛЬСОВЕТА</w:t>
      </w:r>
    </w:p>
    <w:p w:rsidR="00E47F4B" w:rsidRDefault="00E47F4B" w:rsidP="002C764B">
      <w:pPr>
        <w:pStyle w:val="Heading1"/>
        <w:spacing w:line="240" w:lineRule="atLeast"/>
        <w:jc w:val="center"/>
        <w:rPr>
          <w:b/>
          <w:bCs/>
          <w:sz w:val="28"/>
          <w:szCs w:val="28"/>
        </w:rPr>
      </w:pPr>
      <w:r w:rsidRPr="00F205BC">
        <w:rPr>
          <w:b/>
          <w:bCs/>
          <w:sz w:val="28"/>
          <w:szCs w:val="28"/>
        </w:rPr>
        <w:t>КУЙБЫШЕВСКОГО РАЙОНА</w:t>
      </w:r>
    </w:p>
    <w:p w:rsidR="00E47F4B" w:rsidRPr="00462474" w:rsidRDefault="00E47F4B" w:rsidP="0046247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462474">
        <w:rPr>
          <w:b/>
          <w:bCs/>
          <w:sz w:val="28"/>
          <w:szCs w:val="28"/>
        </w:rPr>
        <w:t>НОВОСИБИРСКОЙ ОБЛАСТИ</w:t>
      </w:r>
    </w:p>
    <w:p w:rsidR="00E47F4B" w:rsidRPr="00F205BC" w:rsidRDefault="00E47F4B" w:rsidP="002C764B">
      <w:pPr>
        <w:pStyle w:val="Heading2"/>
        <w:spacing w:line="240" w:lineRule="atLeast"/>
      </w:pPr>
    </w:p>
    <w:p w:rsidR="00E47F4B" w:rsidRPr="00F205BC" w:rsidRDefault="00E47F4B" w:rsidP="002C764B">
      <w:pPr>
        <w:pStyle w:val="Heading2"/>
        <w:spacing w:line="240" w:lineRule="atLeast"/>
      </w:pPr>
      <w:r w:rsidRPr="00F205BC">
        <w:t>ПОСТАНОВЛЕНИЕ</w:t>
      </w:r>
    </w:p>
    <w:p w:rsidR="00E47F4B" w:rsidRPr="00F205BC" w:rsidRDefault="00E47F4B" w:rsidP="002C764B">
      <w:pPr>
        <w:spacing w:line="240" w:lineRule="atLeast"/>
        <w:ind w:firstLine="0"/>
        <w:jc w:val="center"/>
        <w:rPr>
          <w:sz w:val="28"/>
          <w:szCs w:val="28"/>
        </w:rPr>
      </w:pPr>
    </w:p>
    <w:p w:rsidR="00E47F4B" w:rsidRPr="00FD4E03" w:rsidRDefault="00E47F4B" w:rsidP="002C764B">
      <w:pPr>
        <w:spacing w:line="240" w:lineRule="atLeast"/>
        <w:ind w:firstLine="0"/>
        <w:jc w:val="center"/>
      </w:pPr>
      <w:r>
        <w:t>д. Сергино</w:t>
      </w:r>
    </w:p>
    <w:p w:rsidR="00E47F4B" w:rsidRPr="00F205BC" w:rsidRDefault="00E47F4B" w:rsidP="002C764B">
      <w:pPr>
        <w:spacing w:line="240" w:lineRule="atLeast"/>
        <w:ind w:firstLine="0"/>
        <w:jc w:val="center"/>
        <w:rPr>
          <w:sz w:val="28"/>
          <w:szCs w:val="28"/>
        </w:rPr>
      </w:pPr>
    </w:p>
    <w:p w:rsidR="00E47F4B" w:rsidRPr="00F205BC" w:rsidRDefault="00E47F4B" w:rsidP="00462474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14.02.2017 г.                                                                                                            № 14 </w:t>
      </w:r>
    </w:p>
    <w:p w:rsidR="00E47F4B" w:rsidRPr="00DD58BC" w:rsidRDefault="00E47F4B" w:rsidP="002C764B">
      <w:pPr>
        <w:spacing w:line="240" w:lineRule="atLeast"/>
        <w:ind w:firstLine="0"/>
        <w:rPr>
          <w:sz w:val="28"/>
          <w:szCs w:val="28"/>
        </w:rPr>
      </w:pPr>
    </w:p>
    <w:p w:rsidR="00E47F4B" w:rsidRPr="00D92301" w:rsidRDefault="00E47F4B" w:rsidP="004F1A91">
      <w:pPr>
        <w:autoSpaceDE w:val="0"/>
        <w:autoSpaceDN w:val="0"/>
        <w:adjustRightInd w:val="0"/>
        <w:spacing w:line="240" w:lineRule="atLe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дополнении полномочий администрации Сергинского сельсовета Куйбышевского района Новосибирской области в сфере закупок</w:t>
      </w:r>
    </w:p>
    <w:p w:rsidR="00E47F4B" w:rsidRPr="00DD58BC" w:rsidRDefault="00E47F4B" w:rsidP="00E10DC1">
      <w:pPr>
        <w:spacing w:line="240" w:lineRule="atLeast"/>
        <w:ind w:firstLine="709"/>
        <w:jc w:val="center"/>
        <w:rPr>
          <w:sz w:val="28"/>
          <w:szCs w:val="28"/>
        </w:rPr>
      </w:pPr>
    </w:p>
    <w:p w:rsidR="00E47F4B" w:rsidRPr="00DD58BC" w:rsidRDefault="00E47F4B" w:rsidP="002C764B">
      <w:pPr>
        <w:autoSpaceDE w:val="0"/>
        <w:autoSpaceDN w:val="0"/>
        <w:adjustRightInd w:val="0"/>
        <w:spacing w:line="240" w:lineRule="atLeast"/>
        <w:ind w:firstLine="0"/>
        <w:jc w:val="both"/>
        <w:rPr>
          <w:sz w:val="28"/>
          <w:szCs w:val="28"/>
        </w:rPr>
      </w:pPr>
    </w:p>
    <w:p w:rsidR="00E47F4B" w:rsidRPr="00DD58BC" w:rsidRDefault="00E47F4B" w:rsidP="006A14B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части 4, 5 статьи 19</w:t>
      </w:r>
      <w:r w:rsidRPr="00D92301">
        <w:rPr>
          <w:sz w:val="28"/>
          <w:szCs w:val="28"/>
        </w:rPr>
        <w:t xml:space="preserve">  </w:t>
      </w:r>
      <w:r w:rsidRPr="00DD58BC">
        <w:rPr>
          <w:sz w:val="28"/>
          <w:szCs w:val="28"/>
        </w:rPr>
        <w:t>Федерального закона от  05.04.2013 №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sz w:val="28"/>
          <w:szCs w:val="28"/>
        </w:rPr>
        <w:t xml:space="preserve"> администрация Сергинского сельсовета</w:t>
      </w:r>
    </w:p>
    <w:p w:rsidR="00E47F4B" w:rsidRPr="00DD58BC" w:rsidRDefault="00E47F4B" w:rsidP="002C764B">
      <w:pPr>
        <w:spacing w:line="240" w:lineRule="atLeast"/>
        <w:jc w:val="both"/>
        <w:rPr>
          <w:sz w:val="28"/>
          <w:szCs w:val="28"/>
        </w:rPr>
      </w:pPr>
      <w:r w:rsidRPr="00DD58BC">
        <w:rPr>
          <w:sz w:val="28"/>
          <w:szCs w:val="28"/>
        </w:rPr>
        <w:t>ПОСТАНОВЛЯЕТ:</w:t>
      </w:r>
    </w:p>
    <w:p w:rsidR="00E47F4B" w:rsidRPr="00462474" w:rsidRDefault="00E47F4B" w:rsidP="006953C6">
      <w:pPr>
        <w:pStyle w:val="ConsPlusTitle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Определить администрацию Сергинского сельсовета Куйбышевского района Новосибирской области</w:t>
      </w:r>
      <w:r w:rsidRPr="00462474">
        <w:rPr>
          <w:rFonts w:ascii="Times New Roman" w:hAnsi="Times New Roman" w:cs="Times New Roman"/>
          <w:b w:val="0"/>
          <w:bCs w:val="0"/>
        </w:rPr>
        <w:t>:</w:t>
      </w:r>
    </w:p>
    <w:p w:rsidR="00E47F4B" w:rsidRDefault="00E47F4B" w:rsidP="006953C6">
      <w:pPr>
        <w:pStyle w:val="ConsPlusTitle"/>
        <w:widowControl/>
        <w:ind w:left="106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органом, устанавливающим правила нормирования</w:t>
      </w:r>
      <w:r w:rsidRPr="00637043">
        <w:rPr>
          <w:rFonts w:ascii="Times New Roman" w:hAnsi="Times New Roman" w:cs="Times New Roman"/>
          <w:b w:val="0"/>
          <w:bCs w:val="0"/>
        </w:rPr>
        <w:t>;</w:t>
      </w:r>
    </w:p>
    <w:p w:rsidR="00E47F4B" w:rsidRPr="006953C6" w:rsidRDefault="00E47F4B" w:rsidP="006953C6">
      <w:pPr>
        <w:pStyle w:val="ConsPlusTitle"/>
        <w:widowControl/>
        <w:ind w:left="1069"/>
        <w:jc w:val="both"/>
        <w:rPr>
          <w:rFonts w:cs="Times New Roman"/>
        </w:rPr>
      </w:pPr>
      <w:r>
        <w:rPr>
          <w:rFonts w:ascii="Times New Roman" w:hAnsi="Times New Roman" w:cs="Times New Roman"/>
          <w:b w:val="0"/>
          <w:bCs w:val="0"/>
        </w:rPr>
        <w:t xml:space="preserve">органом, утверждающим требования к отдельным видам товаров, работ, услуг. </w:t>
      </w:r>
    </w:p>
    <w:p w:rsidR="00E47F4B" w:rsidRPr="006953C6" w:rsidRDefault="00E47F4B" w:rsidP="006953C6">
      <w:pPr>
        <w:pStyle w:val="ListParagraph"/>
        <w:numPr>
          <w:ilvl w:val="0"/>
          <w:numId w:val="12"/>
        </w:numPr>
        <w:spacing w:line="240" w:lineRule="atLeast"/>
        <w:jc w:val="both"/>
        <w:rPr>
          <w:sz w:val="28"/>
          <w:szCs w:val="28"/>
        </w:rPr>
      </w:pPr>
      <w:r w:rsidRPr="006953C6">
        <w:rPr>
          <w:sz w:val="28"/>
          <w:szCs w:val="28"/>
        </w:rPr>
        <w:t>Контроль за исполнением постановления оставляю за собой.</w:t>
      </w:r>
    </w:p>
    <w:p w:rsidR="00E47F4B" w:rsidRPr="00F205BC" w:rsidRDefault="00E47F4B" w:rsidP="002C764B">
      <w:pPr>
        <w:spacing w:line="240" w:lineRule="atLeast"/>
        <w:ind w:firstLine="0"/>
        <w:rPr>
          <w:sz w:val="28"/>
          <w:szCs w:val="28"/>
        </w:rPr>
      </w:pPr>
    </w:p>
    <w:p w:rsidR="00E47F4B" w:rsidRPr="00F205BC" w:rsidRDefault="00E47F4B" w:rsidP="002C764B">
      <w:pPr>
        <w:spacing w:line="240" w:lineRule="atLeast"/>
        <w:ind w:firstLine="0"/>
        <w:rPr>
          <w:sz w:val="28"/>
          <w:szCs w:val="28"/>
        </w:rPr>
      </w:pPr>
    </w:p>
    <w:p w:rsidR="00E47F4B" w:rsidRDefault="00E47F4B" w:rsidP="002C764B">
      <w:pPr>
        <w:spacing w:line="240" w:lineRule="atLeast"/>
        <w:ind w:firstLine="0"/>
        <w:rPr>
          <w:sz w:val="28"/>
          <w:szCs w:val="28"/>
        </w:rPr>
      </w:pPr>
    </w:p>
    <w:p w:rsidR="00E47F4B" w:rsidRDefault="00E47F4B" w:rsidP="002C764B">
      <w:pPr>
        <w:spacing w:line="240" w:lineRule="atLeast"/>
        <w:ind w:firstLine="0"/>
        <w:rPr>
          <w:sz w:val="28"/>
          <w:szCs w:val="28"/>
        </w:rPr>
      </w:pPr>
      <w:r w:rsidRPr="00F205B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Сергинского сельсовета</w:t>
      </w:r>
    </w:p>
    <w:p w:rsidR="00E47F4B" w:rsidRDefault="00E47F4B" w:rsidP="002C764B">
      <w:pPr>
        <w:spacing w:line="240" w:lineRule="atLeast"/>
        <w:ind w:firstLine="0"/>
        <w:rPr>
          <w:sz w:val="28"/>
          <w:szCs w:val="28"/>
        </w:rPr>
      </w:pPr>
      <w:r w:rsidRPr="00F205BC">
        <w:rPr>
          <w:sz w:val="28"/>
          <w:szCs w:val="28"/>
        </w:rPr>
        <w:t>Куйбышевского района</w:t>
      </w:r>
    </w:p>
    <w:p w:rsidR="00E47F4B" w:rsidRPr="00B711F0" w:rsidRDefault="00E47F4B" w:rsidP="002C764B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F205BC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Е.Н.Архипова</w:t>
      </w:r>
    </w:p>
    <w:p w:rsidR="00E47F4B" w:rsidRDefault="00E47F4B" w:rsidP="002C764B">
      <w:pPr>
        <w:spacing w:line="240" w:lineRule="atLeast"/>
        <w:ind w:firstLine="0"/>
        <w:rPr>
          <w:sz w:val="20"/>
          <w:szCs w:val="20"/>
        </w:rPr>
      </w:pPr>
    </w:p>
    <w:p w:rsidR="00E47F4B" w:rsidRDefault="00E47F4B" w:rsidP="002C764B">
      <w:pPr>
        <w:spacing w:line="240" w:lineRule="atLeast"/>
        <w:ind w:firstLine="0"/>
        <w:rPr>
          <w:sz w:val="20"/>
          <w:szCs w:val="20"/>
        </w:rPr>
      </w:pPr>
    </w:p>
    <w:p w:rsidR="00E47F4B" w:rsidRDefault="00E47F4B" w:rsidP="002C764B">
      <w:pPr>
        <w:spacing w:line="240" w:lineRule="atLeast"/>
        <w:ind w:firstLine="0"/>
        <w:rPr>
          <w:sz w:val="20"/>
          <w:szCs w:val="20"/>
        </w:rPr>
      </w:pPr>
    </w:p>
    <w:p w:rsidR="00E47F4B" w:rsidRDefault="00E47F4B" w:rsidP="002C764B">
      <w:pPr>
        <w:spacing w:line="240" w:lineRule="atLeast"/>
        <w:ind w:firstLine="0"/>
        <w:rPr>
          <w:sz w:val="20"/>
          <w:szCs w:val="20"/>
        </w:rPr>
      </w:pPr>
    </w:p>
    <w:p w:rsidR="00E47F4B" w:rsidRDefault="00E47F4B" w:rsidP="002C764B">
      <w:pPr>
        <w:spacing w:line="240" w:lineRule="atLeast"/>
        <w:ind w:firstLine="0"/>
        <w:rPr>
          <w:sz w:val="20"/>
          <w:szCs w:val="20"/>
        </w:rPr>
      </w:pPr>
    </w:p>
    <w:p w:rsidR="00E47F4B" w:rsidRDefault="00E47F4B" w:rsidP="002C764B">
      <w:pPr>
        <w:spacing w:line="240" w:lineRule="atLeast"/>
        <w:ind w:firstLine="0"/>
        <w:rPr>
          <w:sz w:val="20"/>
          <w:szCs w:val="20"/>
        </w:rPr>
      </w:pPr>
    </w:p>
    <w:p w:rsidR="00E47F4B" w:rsidRDefault="00E47F4B" w:rsidP="002C764B">
      <w:pPr>
        <w:spacing w:line="240" w:lineRule="atLeast"/>
        <w:ind w:firstLine="0"/>
        <w:rPr>
          <w:sz w:val="20"/>
          <w:szCs w:val="20"/>
        </w:rPr>
      </w:pPr>
    </w:p>
    <w:p w:rsidR="00E47F4B" w:rsidRDefault="00E47F4B" w:rsidP="002C764B">
      <w:pPr>
        <w:spacing w:line="240" w:lineRule="atLeast"/>
        <w:ind w:firstLine="0"/>
        <w:rPr>
          <w:sz w:val="20"/>
          <w:szCs w:val="20"/>
        </w:rPr>
      </w:pPr>
    </w:p>
    <w:p w:rsidR="00E47F4B" w:rsidRDefault="00E47F4B" w:rsidP="002C764B">
      <w:pPr>
        <w:spacing w:line="240" w:lineRule="atLeast"/>
        <w:ind w:firstLine="0"/>
        <w:rPr>
          <w:sz w:val="20"/>
          <w:szCs w:val="20"/>
        </w:rPr>
      </w:pPr>
    </w:p>
    <w:p w:rsidR="00E47F4B" w:rsidRDefault="00E47F4B" w:rsidP="002C764B">
      <w:pPr>
        <w:spacing w:line="240" w:lineRule="atLeast"/>
        <w:ind w:firstLine="0"/>
        <w:rPr>
          <w:sz w:val="20"/>
          <w:szCs w:val="20"/>
        </w:rPr>
      </w:pPr>
    </w:p>
    <w:p w:rsidR="00E47F4B" w:rsidRDefault="00E47F4B" w:rsidP="002C764B">
      <w:pPr>
        <w:spacing w:line="240" w:lineRule="atLeast"/>
        <w:ind w:firstLine="0"/>
        <w:rPr>
          <w:sz w:val="20"/>
          <w:szCs w:val="20"/>
        </w:rPr>
      </w:pPr>
    </w:p>
    <w:p w:rsidR="00E47F4B" w:rsidRDefault="00E47F4B" w:rsidP="002C764B">
      <w:pPr>
        <w:spacing w:line="240" w:lineRule="atLeast"/>
        <w:ind w:firstLine="0"/>
        <w:rPr>
          <w:sz w:val="20"/>
          <w:szCs w:val="20"/>
        </w:rPr>
      </w:pPr>
    </w:p>
    <w:p w:rsidR="00E47F4B" w:rsidRDefault="00E47F4B" w:rsidP="00922C5E">
      <w:pPr>
        <w:spacing w:line="240" w:lineRule="atLeast"/>
        <w:ind w:firstLine="0"/>
        <w:jc w:val="both"/>
        <w:rPr>
          <w:sz w:val="28"/>
          <w:szCs w:val="28"/>
        </w:rPr>
      </w:pPr>
    </w:p>
    <w:p w:rsidR="00E47F4B" w:rsidRPr="00F205BC" w:rsidRDefault="00E47F4B" w:rsidP="002C764B">
      <w:pPr>
        <w:spacing w:line="240" w:lineRule="atLeast"/>
        <w:ind w:firstLine="0"/>
        <w:rPr>
          <w:sz w:val="28"/>
          <w:szCs w:val="28"/>
        </w:rPr>
      </w:pPr>
    </w:p>
    <w:p w:rsidR="00E47F4B" w:rsidRPr="00F205BC" w:rsidRDefault="00E47F4B" w:rsidP="002C764B">
      <w:pPr>
        <w:spacing w:line="240" w:lineRule="atLeast"/>
        <w:rPr>
          <w:sz w:val="28"/>
          <w:szCs w:val="28"/>
        </w:rPr>
      </w:pPr>
    </w:p>
    <w:p w:rsidR="00E47F4B" w:rsidRDefault="00E47F4B" w:rsidP="002C764B">
      <w:pPr>
        <w:spacing w:line="240" w:lineRule="atLeast"/>
        <w:rPr>
          <w:sz w:val="28"/>
          <w:szCs w:val="28"/>
        </w:rPr>
      </w:pPr>
    </w:p>
    <w:p w:rsidR="00E47F4B" w:rsidRDefault="00E47F4B" w:rsidP="002C764B">
      <w:pPr>
        <w:spacing w:line="240" w:lineRule="atLeast"/>
        <w:rPr>
          <w:sz w:val="28"/>
          <w:szCs w:val="28"/>
        </w:rPr>
      </w:pPr>
    </w:p>
    <w:p w:rsidR="00E47F4B" w:rsidRPr="00F205BC" w:rsidRDefault="00E47F4B" w:rsidP="002C764B">
      <w:pPr>
        <w:spacing w:line="240" w:lineRule="atLeast"/>
        <w:rPr>
          <w:sz w:val="28"/>
          <w:szCs w:val="28"/>
        </w:rPr>
      </w:pPr>
    </w:p>
    <w:p w:rsidR="00E47F4B" w:rsidRDefault="00E47F4B" w:rsidP="002C764B"/>
    <w:p w:rsidR="00E47F4B" w:rsidRDefault="00E47F4B" w:rsidP="006C23FD">
      <w:pPr>
        <w:ind w:firstLine="0"/>
      </w:pPr>
    </w:p>
    <w:p w:rsidR="00E47F4B" w:rsidRDefault="00E47F4B" w:rsidP="006C23FD">
      <w:pPr>
        <w:ind w:firstLine="0"/>
      </w:pPr>
    </w:p>
    <w:p w:rsidR="00E47F4B" w:rsidRDefault="00E47F4B" w:rsidP="006C23FD">
      <w:pPr>
        <w:ind w:firstLine="0"/>
      </w:pPr>
    </w:p>
    <w:p w:rsidR="00E47F4B" w:rsidRDefault="00E47F4B" w:rsidP="006C23FD">
      <w:pPr>
        <w:ind w:firstLine="0"/>
      </w:pPr>
    </w:p>
    <w:p w:rsidR="00E47F4B" w:rsidRDefault="00E47F4B" w:rsidP="006C23FD">
      <w:pPr>
        <w:ind w:firstLine="0"/>
      </w:pPr>
    </w:p>
    <w:p w:rsidR="00E47F4B" w:rsidRDefault="00E47F4B" w:rsidP="006C23FD">
      <w:pPr>
        <w:ind w:firstLine="0"/>
      </w:pPr>
    </w:p>
    <w:p w:rsidR="00E47F4B" w:rsidRDefault="00E47F4B" w:rsidP="006C23FD">
      <w:pPr>
        <w:ind w:firstLine="0"/>
      </w:pPr>
    </w:p>
    <w:p w:rsidR="00E47F4B" w:rsidRDefault="00E47F4B" w:rsidP="006C23FD">
      <w:pPr>
        <w:ind w:firstLine="0"/>
      </w:pPr>
    </w:p>
    <w:p w:rsidR="00E47F4B" w:rsidRDefault="00E47F4B" w:rsidP="006C23FD">
      <w:pPr>
        <w:ind w:firstLine="0"/>
      </w:pPr>
    </w:p>
    <w:p w:rsidR="00E47F4B" w:rsidRDefault="00E47F4B" w:rsidP="006C23FD">
      <w:pPr>
        <w:ind w:firstLine="0"/>
      </w:pPr>
    </w:p>
    <w:p w:rsidR="00E47F4B" w:rsidRDefault="00E47F4B" w:rsidP="006C23FD">
      <w:pPr>
        <w:ind w:firstLine="0"/>
      </w:pPr>
    </w:p>
    <w:p w:rsidR="00E47F4B" w:rsidRDefault="00E47F4B" w:rsidP="006C23FD">
      <w:pPr>
        <w:ind w:firstLine="0"/>
      </w:pPr>
    </w:p>
    <w:p w:rsidR="00E47F4B" w:rsidRDefault="00E47F4B" w:rsidP="006C23FD">
      <w:pPr>
        <w:ind w:firstLine="0"/>
      </w:pPr>
    </w:p>
    <w:p w:rsidR="00E47F4B" w:rsidRDefault="00E47F4B" w:rsidP="006C23FD">
      <w:pPr>
        <w:ind w:firstLine="0"/>
      </w:pPr>
    </w:p>
    <w:p w:rsidR="00E47F4B" w:rsidRDefault="00E47F4B" w:rsidP="006C23FD">
      <w:pPr>
        <w:ind w:firstLine="0"/>
      </w:pPr>
    </w:p>
    <w:p w:rsidR="00E47F4B" w:rsidRDefault="00E47F4B" w:rsidP="006C23FD">
      <w:pPr>
        <w:ind w:firstLine="0"/>
      </w:pPr>
    </w:p>
    <w:p w:rsidR="00E47F4B" w:rsidRDefault="00E47F4B" w:rsidP="006C23FD">
      <w:pPr>
        <w:ind w:firstLine="0"/>
      </w:pPr>
    </w:p>
    <w:p w:rsidR="00E47F4B" w:rsidRPr="00DD58BC" w:rsidRDefault="00E47F4B" w:rsidP="00C1497D">
      <w:pPr>
        <w:pStyle w:val="ListParagraph"/>
        <w:spacing w:line="240" w:lineRule="auto"/>
        <w:ind w:left="570" w:firstLine="0"/>
        <w:jc w:val="right"/>
      </w:pPr>
    </w:p>
    <w:p w:rsidR="00E47F4B" w:rsidRPr="00837507" w:rsidRDefault="00E47F4B" w:rsidP="006E32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</w:rPr>
      </w:pPr>
    </w:p>
    <w:sectPr w:rsidR="00E47F4B" w:rsidRPr="00837507" w:rsidSect="00474BE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F4B" w:rsidRDefault="00E47F4B" w:rsidP="00C1497D">
      <w:pPr>
        <w:spacing w:line="240" w:lineRule="auto"/>
      </w:pPr>
      <w:r>
        <w:separator/>
      </w:r>
    </w:p>
  </w:endnote>
  <w:endnote w:type="continuationSeparator" w:id="0">
    <w:p w:rsidR="00E47F4B" w:rsidRDefault="00E47F4B" w:rsidP="00C14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F4B" w:rsidRDefault="00E47F4B" w:rsidP="00C1497D">
      <w:pPr>
        <w:spacing w:line="240" w:lineRule="auto"/>
      </w:pPr>
      <w:r>
        <w:separator/>
      </w:r>
    </w:p>
  </w:footnote>
  <w:footnote w:type="continuationSeparator" w:id="0">
    <w:p w:rsidR="00E47F4B" w:rsidRDefault="00E47F4B" w:rsidP="00C149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5A6C"/>
    <w:multiLevelType w:val="hybridMultilevel"/>
    <w:tmpl w:val="EBF005BE"/>
    <w:lvl w:ilvl="0" w:tplc="A9A49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F260B8"/>
    <w:multiLevelType w:val="hybridMultilevel"/>
    <w:tmpl w:val="EBF005BE"/>
    <w:lvl w:ilvl="0" w:tplc="A9A49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5475E"/>
    <w:multiLevelType w:val="hybridMultilevel"/>
    <w:tmpl w:val="B656AA84"/>
    <w:lvl w:ilvl="0" w:tplc="4C9EA6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6B443D"/>
    <w:multiLevelType w:val="hybridMultilevel"/>
    <w:tmpl w:val="407408D8"/>
    <w:lvl w:ilvl="0" w:tplc="CC4E4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AF4F06"/>
    <w:multiLevelType w:val="hybridMultilevel"/>
    <w:tmpl w:val="FE942B56"/>
    <w:lvl w:ilvl="0" w:tplc="AC3C0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F5414C"/>
    <w:multiLevelType w:val="multilevel"/>
    <w:tmpl w:val="3FDC3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36E64744"/>
    <w:multiLevelType w:val="multilevel"/>
    <w:tmpl w:val="9CDE635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FA0F5D"/>
    <w:multiLevelType w:val="hybridMultilevel"/>
    <w:tmpl w:val="0BFC0102"/>
    <w:lvl w:ilvl="0" w:tplc="A79CAE9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91976E1"/>
    <w:multiLevelType w:val="hybridMultilevel"/>
    <w:tmpl w:val="679C48EC"/>
    <w:lvl w:ilvl="0" w:tplc="183ADF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3151630"/>
    <w:multiLevelType w:val="hybridMultilevel"/>
    <w:tmpl w:val="D8C6B67E"/>
    <w:lvl w:ilvl="0" w:tplc="EAB0EBD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DDE66FF"/>
    <w:multiLevelType w:val="hybridMultilevel"/>
    <w:tmpl w:val="16CCD268"/>
    <w:lvl w:ilvl="0" w:tplc="25AC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F60559"/>
    <w:multiLevelType w:val="multilevel"/>
    <w:tmpl w:val="2176FAB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64B"/>
    <w:rsid w:val="000059FA"/>
    <w:rsid w:val="00033939"/>
    <w:rsid w:val="000425E0"/>
    <w:rsid w:val="0007632B"/>
    <w:rsid w:val="000A5181"/>
    <w:rsid w:val="000B7C3E"/>
    <w:rsid w:val="000D4BE8"/>
    <w:rsid w:val="000E5D67"/>
    <w:rsid w:val="000F1CC8"/>
    <w:rsid w:val="0010383A"/>
    <w:rsid w:val="001507DF"/>
    <w:rsid w:val="001556B4"/>
    <w:rsid w:val="00174B36"/>
    <w:rsid w:val="00184A42"/>
    <w:rsid w:val="00190E63"/>
    <w:rsid w:val="001C1CF6"/>
    <w:rsid w:val="001C55DE"/>
    <w:rsid w:val="001E3E73"/>
    <w:rsid w:val="00213CE9"/>
    <w:rsid w:val="002316DF"/>
    <w:rsid w:val="00245D34"/>
    <w:rsid w:val="00255A52"/>
    <w:rsid w:val="00260B4C"/>
    <w:rsid w:val="0027175B"/>
    <w:rsid w:val="00276003"/>
    <w:rsid w:val="002B262A"/>
    <w:rsid w:val="002B7892"/>
    <w:rsid w:val="002C764B"/>
    <w:rsid w:val="002D14DC"/>
    <w:rsid w:val="002E4D33"/>
    <w:rsid w:val="002E51CD"/>
    <w:rsid w:val="002F2988"/>
    <w:rsid w:val="0030285E"/>
    <w:rsid w:val="00303B03"/>
    <w:rsid w:val="00333A9C"/>
    <w:rsid w:val="00346D7D"/>
    <w:rsid w:val="00352495"/>
    <w:rsid w:val="00355198"/>
    <w:rsid w:val="003571E6"/>
    <w:rsid w:val="00360540"/>
    <w:rsid w:val="003712D0"/>
    <w:rsid w:val="00397E77"/>
    <w:rsid w:val="003A5768"/>
    <w:rsid w:val="003F5B96"/>
    <w:rsid w:val="003F6A95"/>
    <w:rsid w:val="00403830"/>
    <w:rsid w:val="00406F85"/>
    <w:rsid w:val="00412EB4"/>
    <w:rsid w:val="00430EFE"/>
    <w:rsid w:val="00442C23"/>
    <w:rsid w:val="004450F5"/>
    <w:rsid w:val="00452D2F"/>
    <w:rsid w:val="00457AC6"/>
    <w:rsid w:val="00462474"/>
    <w:rsid w:val="004638DB"/>
    <w:rsid w:val="004660DC"/>
    <w:rsid w:val="00474BEE"/>
    <w:rsid w:val="0047523C"/>
    <w:rsid w:val="00475CE3"/>
    <w:rsid w:val="00481414"/>
    <w:rsid w:val="00491406"/>
    <w:rsid w:val="004937AB"/>
    <w:rsid w:val="004B17EB"/>
    <w:rsid w:val="004D041B"/>
    <w:rsid w:val="004D26C5"/>
    <w:rsid w:val="004D311E"/>
    <w:rsid w:val="004D3CD2"/>
    <w:rsid w:val="004F1A91"/>
    <w:rsid w:val="0050067E"/>
    <w:rsid w:val="005229A4"/>
    <w:rsid w:val="00547FBF"/>
    <w:rsid w:val="00564D44"/>
    <w:rsid w:val="00596F4E"/>
    <w:rsid w:val="005A1ED5"/>
    <w:rsid w:val="005A4EB8"/>
    <w:rsid w:val="005B0CB8"/>
    <w:rsid w:val="00612D04"/>
    <w:rsid w:val="00637043"/>
    <w:rsid w:val="00650F39"/>
    <w:rsid w:val="00665D8E"/>
    <w:rsid w:val="006867F4"/>
    <w:rsid w:val="006953C6"/>
    <w:rsid w:val="006A14BF"/>
    <w:rsid w:val="006B6FAE"/>
    <w:rsid w:val="006C23FD"/>
    <w:rsid w:val="006D26A3"/>
    <w:rsid w:val="006E3102"/>
    <w:rsid w:val="006E321E"/>
    <w:rsid w:val="007311C3"/>
    <w:rsid w:val="00755B97"/>
    <w:rsid w:val="00764FA7"/>
    <w:rsid w:val="00780B72"/>
    <w:rsid w:val="00793085"/>
    <w:rsid w:val="007A19B6"/>
    <w:rsid w:val="007A659F"/>
    <w:rsid w:val="007A70F6"/>
    <w:rsid w:val="007E3997"/>
    <w:rsid w:val="00831594"/>
    <w:rsid w:val="00834F9D"/>
    <w:rsid w:val="00837507"/>
    <w:rsid w:val="00842B34"/>
    <w:rsid w:val="00874D8E"/>
    <w:rsid w:val="008867E3"/>
    <w:rsid w:val="008A5045"/>
    <w:rsid w:val="008A71BD"/>
    <w:rsid w:val="008A7200"/>
    <w:rsid w:val="008B558F"/>
    <w:rsid w:val="008C5EEE"/>
    <w:rsid w:val="008D7813"/>
    <w:rsid w:val="008D79A9"/>
    <w:rsid w:val="008F5B7A"/>
    <w:rsid w:val="009177E8"/>
    <w:rsid w:val="00921B26"/>
    <w:rsid w:val="00922C5E"/>
    <w:rsid w:val="009361B1"/>
    <w:rsid w:val="009653D2"/>
    <w:rsid w:val="009A2856"/>
    <w:rsid w:val="009B63B5"/>
    <w:rsid w:val="009F5C57"/>
    <w:rsid w:val="00A0416D"/>
    <w:rsid w:val="00A33CF3"/>
    <w:rsid w:val="00A429E7"/>
    <w:rsid w:val="00A43EBF"/>
    <w:rsid w:val="00A60714"/>
    <w:rsid w:val="00A60761"/>
    <w:rsid w:val="00A64342"/>
    <w:rsid w:val="00A937D1"/>
    <w:rsid w:val="00AC1A74"/>
    <w:rsid w:val="00AC546D"/>
    <w:rsid w:val="00AC6612"/>
    <w:rsid w:val="00AC673D"/>
    <w:rsid w:val="00AE57B3"/>
    <w:rsid w:val="00AF331E"/>
    <w:rsid w:val="00B711F0"/>
    <w:rsid w:val="00B74E56"/>
    <w:rsid w:val="00B752BE"/>
    <w:rsid w:val="00B75425"/>
    <w:rsid w:val="00B929B1"/>
    <w:rsid w:val="00BA051B"/>
    <w:rsid w:val="00BA579D"/>
    <w:rsid w:val="00BB130D"/>
    <w:rsid w:val="00BD2660"/>
    <w:rsid w:val="00BD7530"/>
    <w:rsid w:val="00BF67B8"/>
    <w:rsid w:val="00C1497D"/>
    <w:rsid w:val="00C57F12"/>
    <w:rsid w:val="00C86520"/>
    <w:rsid w:val="00C93A0F"/>
    <w:rsid w:val="00CB66D3"/>
    <w:rsid w:val="00CB7D98"/>
    <w:rsid w:val="00CC0FB3"/>
    <w:rsid w:val="00CD5BBE"/>
    <w:rsid w:val="00CF06AA"/>
    <w:rsid w:val="00D0299D"/>
    <w:rsid w:val="00D102A6"/>
    <w:rsid w:val="00D401E2"/>
    <w:rsid w:val="00D472F4"/>
    <w:rsid w:val="00D7372B"/>
    <w:rsid w:val="00D92301"/>
    <w:rsid w:val="00DA7FA2"/>
    <w:rsid w:val="00DB04C5"/>
    <w:rsid w:val="00DD12DE"/>
    <w:rsid w:val="00DD453E"/>
    <w:rsid w:val="00DD5702"/>
    <w:rsid w:val="00DD58BC"/>
    <w:rsid w:val="00DF5731"/>
    <w:rsid w:val="00E01300"/>
    <w:rsid w:val="00E019B0"/>
    <w:rsid w:val="00E10DC1"/>
    <w:rsid w:val="00E16542"/>
    <w:rsid w:val="00E26889"/>
    <w:rsid w:val="00E3324A"/>
    <w:rsid w:val="00E47F4B"/>
    <w:rsid w:val="00E50B8F"/>
    <w:rsid w:val="00E51003"/>
    <w:rsid w:val="00E660AE"/>
    <w:rsid w:val="00E84EF7"/>
    <w:rsid w:val="00E92C79"/>
    <w:rsid w:val="00E96BCD"/>
    <w:rsid w:val="00EA39A6"/>
    <w:rsid w:val="00EA4075"/>
    <w:rsid w:val="00EB0214"/>
    <w:rsid w:val="00F0425F"/>
    <w:rsid w:val="00F058E0"/>
    <w:rsid w:val="00F205BC"/>
    <w:rsid w:val="00F2084E"/>
    <w:rsid w:val="00F75CED"/>
    <w:rsid w:val="00F81B0B"/>
    <w:rsid w:val="00FD4E03"/>
    <w:rsid w:val="00FE40D3"/>
    <w:rsid w:val="00FF46F4"/>
    <w:rsid w:val="00FF635D"/>
    <w:rsid w:val="00FF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64B"/>
    <w:pPr>
      <w:spacing w:line="300" w:lineRule="auto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64B"/>
    <w:pPr>
      <w:keepNext/>
      <w:spacing w:line="240" w:lineRule="auto"/>
      <w:ind w:firstLine="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C764B"/>
    <w:pPr>
      <w:keepNext/>
      <w:spacing w:line="240" w:lineRule="auto"/>
      <w:ind w:firstLine="0"/>
      <w:jc w:val="center"/>
      <w:outlineLvl w:val="1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311C3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764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764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311C3"/>
    <w:rPr>
      <w:rFonts w:ascii="Cambria" w:hAnsi="Cambria" w:cs="Cambria"/>
      <w:i/>
      <w:iCs/>
      <w:color w:val="243F6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C76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764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75CE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764FA7"/>
    <w:pPr>
      <w:ind w:left="720"/>
    </w:pPr>
  </w:style>
  <w:style w:type="character" w:customStyle="1" w:styleId="2">
    <w:name w:val="Основной текст (2)_"/>
    <w:basedOn w:val="DefaultParagraphFont"/>
    <w:link w:val="20"/>
    <w:uiPriority w:val="99"/>
    <w:locked/>
    <w:rsid w:val="007A659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A659F"/>
    <w:pPr>
      <w:widowControl w:val="0"/>
      <w:shd w:val="clear" w:color="auto" w:fill="FFFFFF"/>
      <w:spacing w:before="420" w:line="240" w:lineRule="atLeast"/>
      <w:ind w:hanging="100"/>
      <w:jc w:val="both"/>
    </w:pPr>
    <w:rPr>
      <w:sz w:val="28"/>
      <w:szCs w:val="28"/>
      <w:lang w:eastAsia="en-US"/>
    </w:rPr>
  </w:style>
  <w:style w:type="paragraph" w:customStyle="1" w:styleId="a">
    <w:name w:val="Знак"/>
    <w:basedOn w:val="Normal"/>
    <w:uiPriority w:val="99"/>
    <w:rsid w:val="009361B1"/>
    <w:pPr>
      <w:spacing w:after="160" w:line="240" w:lineRule="exact"/>
      <w:ind w:firstLine="0"/>
      <w:jc w:val="both"/>
    </w:pPr>
    <w:rPr>
      <w:rFonts w:eastAsia="Calibri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9361B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8"/>
      <w:szCs w:val="28"/>
    </w:rPr>
  </w:style>
  <w:style w:type="paragraph" w:customStyle="1" w:styleId="s1">
    <w:name w:val="s_1"/>
    <w:basedOn w:val="Normal"/>
    <w:uiPriority w:val="99"/>
    <w:rsid w:val="00EB0214"/>
    <w:pPr>
      <w:spacing w:before="100" w:beforeAutospacing="1" w:after="100" w:afterAutospacing="1" w:line="240" w:lineRule="auto"/>
      <w:ind w:firstLine="0"/>
    </w:pPr>
  </w:style>
  <w:style w:type="character" w:customStyle="1" w:styleId="apple-converted-space">
    <w:name w:val="apple-converted-space"/>
    <w:basedOn w:val="DefaultParagraphFont"/>
    <w:uiPriority w:val="99"/>
    <w:rsid w:val="00EB0214"/>
  </w:style>
  <w:style w:type="character" w:styleId="Hyperlink">
    <w:name w:val="Hyperlink"/>
    <w:basedOn w:val="DefaultParagraphFont"/>
    <w:uiPriority w:val="99"/>
    <w:semiHidden/>
    <w:rsid w:val="00EB0214"/>
    <w:rPr>
      <w:color w:val="0000FF"/>
      <w:u w:val="single"/>
    </w:rPr>
  </w:style>
  <w:style w:type="paragraph" w:customStyle="1" w:styleId="a0">
    <w:name w:val="Официальный"/>
    <w:basedOn w:val="Normal"/>
    <w:uiPriority w:val="99"/>
    <w:rsid w:val="000059FA"/>
    <w:pPr>
      <w:spacing w:line="240" w:lineRule="auto"/>
      <w:ind w:firstLine="709"/>
    </w:pPr>
    <w:rPr>
      <w:rFonts w:eastAsia="Calibri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C1497D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497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C1497D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497D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C1497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773</TotalTime>
  <Pages>2</Pages>
  <Words>182</Words>
  <Characters>1039</Characters>
  <Application>Microsoft Office Outlook</Application>
  <DocSecurity>0</DocSecurity>
  <Lines>0</Lines>
  <Paragraphs>0</Paragraphs>
  <ScaleCrop>false</ScaleCrop>
  <Company>office 2007 rus ent: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plv</dc:creator>
  <cp:keywords/>
  <dc:description/>
  <cp:lastModifiedBy>Пользователь</cp:lastModifiedBy>
  <cp:revision>79</cp:revision>
  <cp:lastPrinted>2016-03-02T04:01:00Z</cp:lastPrinted>
  <dcterms:created xsi:type="dcterms:W3CDTF">2014-12-05T04:36:00Z</dcterms:created>
  <dcterms:modified xsi:type="dcterms:W3CDTF">2018-04-16T08:54:00Z</dcterms:modified>
</cp:coreProperties>
</file>