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FF2" w:rsidRDefault="00223FF2" w:rsidP="00C9149A">
      <w:pPr>
        <w:suppressAutoHyphens w:val="0"/>
        <w:autoSpaceDE w:val="0"/>
        <w:autoSpaceDN w:val="0"/>
        <w:adjustRightInd w:val="0"/>
        <w:jc w:val="right"/>
        <w:rPr>
          <w:kern w:val="0"/>
          <w:sz w:val="28"/>
          <w:szCs w:val="28"/>
          <w:lang w:eastAsia="ru-RU"/>
        </w:rPr>
      </w:pPr>
    </w:p>
    <w:p w:rsidR="00223FF2" w:rsidRDefault="00223FF2" w:rsidP="00475F35">
      <w:pPr>
        <w:suppressAutoHyphens w:val="0"/>
        <w:autoSpaceDE w:val="0"/>
        <w:autoSpaceDN w:val="0"/>
        <w:adjustRightInd w:val="0"/>
        <w:jc w:val="center"/>
        <w:rPr>
          <w:kern w:val="0"/>
          <w:sz w:val="28"/>
          <w:szCs w:val="28"/>
          <w:lang w:eastAsia="ru-RU"/>
        </w:rPr>
      </w:pPr>
      <w:r w:rsidRPr="00475F35">
        <w:rPr>
          <w:kern w:val="0"/>
          <w:sz w:val="28"/>
          <w:szCs w:val="28"/>
          <w:lang w:eastAsia="ru-RU"/>
        </w:rPr>
        <w:t xml:space="preserve">Администрация </w:t>
      </w:r>
    </w:p>
    <w:p w:rsidR="00223FF2" w:rsidRDefault="00223FF2" w:rsidP="00475F35">
      <w:pPr>
        <w:suppressAutoHyphens w:val="0"/>
        <w:autoSpaceDE w:val="0"/>
        <w:autoSpaceDN w:val="0"/>
        <w:adjustRightInd w:val="0"/>
        <w:jc w:val="center"/>
        <w:rPr>
          <w:kern w:val="0"/>
          <w:sz w:val="28"/>
          <w:szCs w:val="28"/>
          <w:lang w:eastAsia="ru-RU"/>
        </w:rPr>
      </w:pPr>
      <w:r>
        <w:rPr>
          <w:kern w:val="0"/>
          <w:sz w:val="28"/>
          <w:szCs w:val="28"/>
          <w:lang w:eastAsia="ru-RU"/>
        </w:rPr>
        <w:t>Сергинского</w:t>
      </w:r>
      <w:r w:rsidRPr="00475F35">
        <w:rPr>
          <w:kern w:val="0"/>
          <w:sz w:val="28"/>
          <w:szCs w:val="28"/>
          <w:lang w:eastAsia="ru-RU"/>
        </w:rPr>
        <w:t xml:space="preserve"> сельсовета</w:t>
      </w:r>
      <w:r w:rsidRPr="00475F35">
        <w:rPr>
          <w:kern w:val="0"/>
          <w:sz w:val="28"/>
          <w:szCs w:val="28"/>
          <w:lang w:eastAsia="ru-RU"/>
        </w:rPr>
        <w:br/>
        <w:t>Куйбышевского района</w:t>
      </w:r>
    </w:p>
    <w:p w:rsidR="00223FF2" w:rsidRPr="00475F35" w:rsidRDefault="00223FF2" w:rsidP="00475F35">
      <w:pPr>
        <w:suppressAutoHyphens w:val="0"/>
        <w:autoSpaceDE w:val="0"/>
        <w:autoSpaceDN w:val="0"/>
        <w:adjustRightInd w:val="0"/>
        <w:jc w:val="center"/>
        <w:rPr>
          <w:kern w:val="0"/>
          <w:sz w:val="28"/>
          <w:szCs w:val="28"/>
          <w:lang w:eastAsia="ru-RU"/>
        </w:rPr>
      </w:pPr>
      <w:r w:rsidRPr="00475F35">
        <w:rPr>
          <w:kern w:val="0"/>
          <w:sz w:val="28"/>
          <w:szCs w:val="28"/>
          <w:lang w:eastAsia="ru-RU"/>
        </w:rPr>
        <w:t xml:space="preserve"> Новосибирской области</w:t>
      </w:r>
    </w:p>
    <w:p w:rsidR="00223FF2" w:rsidRPr="00475F35" w:rsidRDefault="00223FF2" w:rsidP="00475F35">
      <w:pPr>
        <w:suppressAutoHyphens w:val="0"/>
        <w:autoSpaceDE w:val="0"/>
        <w:autoSpaceDN w:val="0"/>
        <w:adjustRightInd w:val="0"/>
        <w:rPr>
          <w:kern w:val="0"/>
          <w:sz w:val="28"/>
          <w:szCs w:val="28"/>
          <w:lang w:eastAsia="ru-RU"/>
        </w:rPr>
      </w:pPr>
    </w:p>
    <w:p w:rsidR="00223FF2" w:rsidRPr="00475F35" w:rsidRDefault="00223FF2" w:rsidP="00475F35">
      <w:pPr>
        <w:suppressAutoHyphens w:val="0"/>
        <w:autoSpaceDE w:val="0"/>
        <w:autoSpaceDN w:val="0"/>
        <w:adjustRightInd w:val="0"/>
        <w:jc w:val="center"/>
        <w:rPr>
          <w:kern w:val="0"/>
          <w:sz w:val="28"/>
          <w:szCs w:val="28"/>
          <w:lang w:eastAsia="ru-RU"/>
        </w:rPr>
      </w:pPr>
      <w:r w:rsidRPr="00475F35">
        <w:rPr>
          <w:kern w:val="0"/>
          <w:sz w:val="28"/>
          <w:szCs w:val="28"/>
          <w:lang w:eastAsia="ru-RU"/>
        </w:rPr>
        <w:t>ПОСТАНОВЛЕНИЕ</w:t>
      </w:r>
    </w:p>
    <w:p w:rsidR="00223FF2" w:rsidRPr="00475F35" w:rsidRDefault="00223FF2" w:rsidP="00475F35">
      <w:pPr>
        <w:suppressAutoHyphens w:val="0"/>
        <w:autoSpaceDE w:val="0"/>
        <w:autoSpaceDN w:val="0"/>
        <w:adjustRightInd w:val="0"/>
        <w:jc w:val="center"/>
        <w:rPr>
          <w:kern w:val="0"/>
          <w:sz w:val="28"/>
          <w:szCs w:val="28"/>
          <w:lang w:eastAsia="ru-RU"/>
        </w:rPr>
      </w:pPr>
    </w:p>
    <w:p w:rsidR="00223FF2" w:rsidRPr="00475F35" w:rsidRDefault="00223FF2" w:rsidP="00475F35">
      <w:pPr>
        <w:suppressAutoHyphens w:val="0"/>
        <w:autoSpaceDE w:val="0"/>
        <w:autoSpaceDN w:val="0"/>
        <w:adjustRightInd w:val="0"/>
        <w:jc w:val="center"/>
        <w:rPr>
          <w:kern w:val="0"/>
          <w:sz w:val="28"/>
          <w:szCs w:val="28"/>
          <w:lang w:eastAsia="ru-RU"/>
        </w:rPr>
      </w:pPr>
      <w:r>
        <w:rPr>
          <w:kern w:val="0"/>
          <w:sz w:val="28"/>
          <w:szCs w:val="28"/>
          <w:lang w:eastAsia="ru-RU"/>
        </w:rPr>
        <w:t>д. Сергино</w:t>
      </w:r>
    </w:p>
    <w:p w:rsidR="00223FF2" w:rsidRPr="00475F35" w:rsidRDefault="00223FF2" w:rsidP="00475F35">
      <w:pPr>
        <w:suppressAutoHyphens w:val="0"/>
        <w:autoSpaceDE w:val="0"/>
        <w:autoSpaceDN w:val="0"/>
        <w:adjustRightInd w:val="0"/>
        <w:jc w:val="center"/>
        <w:rPr>
          <w:kern w:val="0"/>
          <w:sz w:val="28"/>
          <w:szCs w:val="28"/>
          <w:lang w:eastAsia="ru-RU"/>
        </w:rPr>
      </w:pPr>
    </w:p>
    <w:p w:rsidR="00223FF2" w:rsidRPr="00475F35" w:rsidRDefault="00223FF2" w:rsidP="00475F35">
      <w:pPr>
        <w:suppressAutoHyphens w:val="0"/>
        <w:autoSpaceDE w:val="0"/>
        <w:autoSpaceDN w:val="0"/>
        <w:adjustRightInd w:val="0"/>
        <w:jc w:val="center"/>
        <w:rPr>
          <w:kern w:val="0"/>
          <w:sz w:val="28"/>
          <w:szCs w:val="28"/>
          <w:lang w:eastAsia="ru-RU"/>
        </w:rPr>
      </w:pPr>
      <w:r>
        <w:rPr>
          <w:kern w:val="0"/>
          <w:sz w:val="28"/>
          <w:szCs w:val="28"/>
          <w:lang w:eastAsia="ru-RU"/>
        </w:rPr>
        <w:t>от10. 03.2020    № 10</w:t>
      </w:r>
    </w:p>
    <w:p w:rsidR="00223FF2" w:rsidRPr="00475F35" w:rsidRDefault="00223FF2" w:rsidP="00475F35">
      <w:pPr>
        <w:widowControl/>
        <w:suppressAutoHyphens w:val="0"/>
        <w:jc w:val="center"/>
        <w:rPr>
          <w:kern w:val="0"/>
          <w:sz w:val="28"/>
          <w:szCs w:val="28"/>
          <w:lang w:eastAsia="ru-RU"/>
        </w:rPr>
      </w:pPr>
    </w:p>
    <w:p w:rsidR="00223FF2" w:rsidRDefault="00223FF2" w:rsidP="00277729">
      <w:pPr>
        <w:jc w:val="center"/>
        <w:rPr>
          <w:sz w:val="28"/>
          <w:szCs w:val="28"/>
        </w:rPr>
      </w:pPr>
      <w:r w:rsidRPr="00277729">
        <w:rPr>
          <w:sz w:val="28"/>
          <w:szCs w:val="28"/>
        </w:rPr>
        <w:t xml:space="preserve">Об утверждении Административного регламента </w:t>
      </w:r>
    </w:p>
    <w:p w:rsidR="00223FF2" w:rsidRDefault="00223FF2" w:rsidP="00277729">
      <w:pPr>
        <w:jc w:val="center"/>
        <w:rPr>
          <w:sz w:val="28"/>
          <w:szCs w:val="28"/>
        </w:rPr>
      </w:pPr>
      <w:r w:rsidRPr="00277729">
        <w:rPr>
          <w:sz w:val="28"/>
          <w:szCs w:val="28"/>
        </w:rPr>
        <w:t xml:space="preserve">осуществления муниципального </w:t>
      </w:r>
      <w:r>
        <w:rPr>
          <w:sz w:val="28"/>
          <w:szCs w:val="28"/>
        </w:rPr>
        <w:t xml:space="preserve">жилищного </w:t>
      </w:r>
      <w:r w:rsidRPr="00277729">
        <w:rPr>
          <w:sz w:val="28"/>
          <w:szCs w:val="28"/>
        </w:rPr>
        <w:t xml:space="preserve">контроля </w:t>
      </w:r>
    </w:p>
    <w:p w:rsidR="00223FF2" w:rsidRPr="00277729" w:rsidRDefault="00223FF2" w:rsidP="00277729">
      <w:pPr>
        <w:jc w:val="center"/>
        <w:rPr>
          <w:sz w:val="28"/>
          <w:szCs w:val="28"/>
        </w:rPr>
      </w:pPr>
    </w:p>
    <w:p w:rsidR="00223FF2" w:rsidRPr="00277729" w:rsidRDefault="00223FF2" w:rsidP="00277729">
      <w:pPr>
        <w:jc w:val="center"/>
        <w:rPr>
          <w:sz w:val="28"/>
          <w:szCs w:val="28"/>
        </w:rPr>
      </w:pPr>
    </w:p>
    <w:p w:rsidR="00223FF2" w:rsidRDefault="00223FF2" w:rsidP="00277729">
      <w:pPr>
        <w:tabs>
          <w:tab w:val="left" w:pos="1920"/>
        </w:tabs>
        <w:ind w:firstLine="709"/>
        <w:jc w:val="both"/>
        <w:rPr>
          <w:sz w:val="28"/>
          <w:szCs w:val="28"/>
        </w:rPr>
      </w:pPr>
      <w:r>
        <w:rPr>
          <w:sz w:val="28"/>
          <w:szCs w:val="28"/>
        </w:rPr>
        <w:t xml:space="preserve">В соответствии с Жилищным кодексом Российской Федерации, </w:t>
      </w:r>
      <w:r w:rsidRPr="00277729">
        <w:rPr>
          <w:sz w:val="28"/>
          <w:szCs w:val="28"/>
        </w:rPr>
        <w:t>Федеральным законом от 06.10.2003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 xml:space="preserve"> Уставом Сергинского сельсовета Куйбышевского района Новосибирской области, администрация Сергинского сельсовета Куйбышевского района Новосибирской области</w:t>
      </w:r>
    </w:p>
    <w:p w:rsidR="00223FF2" w:rsidRPr="00277729" w:rsidRDefault="00223FF2" w:rsidP="00277729">
      <w:pPr>
        <w:tabs>
          <w:tab w:val="left" w:pos="1920"/>
        </w:tabs>
        <w:ind w:firstLine="709"/>
        <w:jc w:val="both"/>
        <w:rPr>
          <w:sz w:val="28"/>
          <w:szCs w:val="28"/>
        </w:rPr>
      </w:pPr>
      <w:r w:rsidRPr="00277729">
        <w:rPr>
          <w:sz w:val="28"/>
          <w:szCs w:val="28"/>
        </w:rPr>
        <w:t>ПОСТАНОВЛЯЕТ:</w:t>
      </w:r>
    </w:p>
    <w:p w:rsidR="00223FF2" w:rsidRPr="00277729" w:rsidRDefault="00223FF2" w:rsidP="00277729">
      <w:pPr>
        <w:tabs>
          <w:tab w:val="left" w:pos="1920"/>
        </w:tabs>
        <w:ind w:firstLine="709"/>
        <w:jc w:val="both"/>
        <w:rPr>
          <w:sz w:val="28"/>
          <w:szCs w:val="28"/>
        </w:rPr>
      </w:pPr>
      <w:r w:rsidRPr="00277729">
        <w:rPr>
          <w:sz w:val="28"/>
          <w:szCs w:val="28"/>
        </w:rPr>
        <w:t>1.</w:t>
      </w:r>
      <w:r>
        <w:rPr>
          <w:sz w:val="28"/>
          <w:szCs w:val="28"/>
        </w:rPr>
        <w:t> </w:t>
      </w:r>
      <w:r w:rsidRPr="00277729">
        <w:rPr>
          <w:sz w:val="28"/>
          <w:szCs w:val="28"/>
        </w:rPr>
        <w:t xml:space="preserve">Утвердить прилагаемый Административный регламент осуществления муниципального </w:t>
      </w:r>
      <w:r>
        <w:rPr>
          <w:sz w:val="28"/>
          <w:szCs w:val="28"/>
        </w:rPr>
        <w:t xml:space="preserve">жилищного </w:t>
      </w:r>
      <w:r w:rsidRPr="00277729">
        <w:rPr>
          <w:sz w:val="28"/>
          <w:szCs w:val="28"/>
        </w:rPr>
        <w:t>контроля</w:t>
      </w:r>
      <w:r>
        <w:rPr>
          <w:sz w:val="28"/>
          <w:szCs w:val="28"/>
        </w:rPr>
        <w:t>;</w:t>
      </w:r>
    </w:p>
    <w:p w:rsidR="00223FF2" w:rsidRDefault="00223FF2" w:rsidP="00F94714">
      <w:pPr>
        <w:tabs>
          <w:tab w:val="left" w:pos="1920"/>
        </w:tabs>
        <w:ind w:firstLine="709"/>
        <w:jc w:val="both"/>
        <w:rPr>
          <w:sz w:val="28"/>
          <w:szCs w:val="28"/>
        </w:rPr>
      </w:pPr>
      <w:r w:rsidRPr="00277729">
        <w:rPr>
          <w:sz w:val="28"/>
          <w:szCs w:val="28"/>
        </w:rPr>
        <w:t>2.</w:t>
      </w:r>
      <w:r>
        <w:rPr>
          <w:sz w:val="28"/>
          <w:szCs w:val="28"/>
        </w:rPr>
        <w:t> </w:t>
      </w:r>
      <w:r w:rsidRPr="00277729">
        <w:rPr>
          <w:sz w:val="28"/>
          <w:szCs w:val="28"/>
        </w:rPr>
        <w:t>Признать утратившим силу постановлени</w:t>
      </w:r>
      <w:r>
        <w:rPr>
          <w:sz w:val="28"/>
          <w:szCs w:val="28"/>
        </w:rPr>
        <w:t>е</w:t>
      </w:r>
      <w:r w:rsidRPr="00277729">
        <w:rPr>
          <w:sz w:val="28"/>
          <w:szCs w:val="28"/>
        </w:rPr>
        <w:t xml:space="preserve"> администрации </w:t>
      </w:r>
      <w:r>
        <w:rPr>
          <w:sz w:val="28"/>
          <w:szCs w:val="28"/>
        </w:rPr>
        <w:t xml:space="preserve">Сергинского сельсовета Куйбышевского района Новосибирской области </w:t>
      </w:r>
      <w:r w:rsidRPr="00277729">
        <w:rPr>
          <w:sz w:val="28"/>
          <w:szCs w:val="28"/>
        </w:rPr>
        <w:t xml:space="preserve">от </w:t>
      </w:r>
      <w:r>
        <w:rPr>
          <w:sz w:val="28"/>
          <w:szCs w:val="28"/>
        </w:rPr>
        <w:t>06.11</w:t>
      </w:r>
      <w:r w:rsidRPr="00277729">
        <w:rPr>
          <w:sz w:val="28"/>
          <w:szCs w:val="28"/>
        </w:rPr>
        <w:t>.201</w:t>
      </w:r>
      <w:r>
        <w:rPr>
          <w:sz w:val="28"/>
          <w:szCs w:val="28"/>
        </w:rPr>
        <w:t>4</w:t>
      </w:r>
      <w:r w:rsidRPr="00277729">
        <w:rPr>
          <w:sz w:val="28"/>
          <w:szCs w:val="28"/>
        </w:rPr>
        <w:t xml:space="preserve"> № </w:t>
      </w:r>
      <w:r>
        <w:rPr>
          <w:sz w:val="28"/>
          <w:szCs w:val="28"/>
        </w:rPr>
        <w:t>20</w:t>
      </w:r>
      <w:r w:rsidRPr="00277729">
        <w:rPr>
          <w:sz w:val="28"/>
          <w:szCs w:val="28"/>
        </w:rPr>
        <w:t xml:space="preserve"> «</w:t>
      </w:r>
      <w:r>
        <w:rPr>
          <w:sz w:val="28"/>
          <w:szCs w:val="28"/>
        </w:rPr>
        <w:t>Об утверждении а</w:t>
      </w:r>
      <w:r w:rsidRPr="00F94714">
        <w:rPr>
          <w:sz w:val="28"/>
          <w:szCs w:val="28"/>
        </w:rPr>
        <w:t>дминистративного регламента</w:t>
      </w:r>
      <w:r>
        <w:rPr>
          <w:sz w:val="28"/>
          <w:szCs w:val="28"/>
        </w:rPr>
        <w:t xml:space="preserve"> по осуществлению муниципального жилищного контроля».</w:t>
      </w:r>
    </w:p>
    <w:p w:rsidR="00223FF2" w:rsidRDefault="00223FF2" w:rsidP="00277729">
      <w:pPr>
        <w:tabs>
          <w:tab w:val="left" w:pos="1920"/>
        </w:tabs>
        <w:ind w:firstLine="709"/>
        <w:jc w:val="both"/>
        <w:rPr>
          <w:sz w:val="28"/>
          <w:szCs w:val="28"/>
        </w:rPr>
      </w:pPr>
      <w:r>
        <w:rPr>
          <w:sz w:val="28"/>
          <w:szCs w:val="28"/>
        </w:rPr>
        <w:t xml:space="preserve">3. </w:t>
      </w:r>
      <w:r w:rsidRPr="00475F35">
        <w:rPr>
          <w:sz w:val="28"/>
          <w:szCs w:val="28"/>
        </w:rPr>
        <w:t xml:space="preserve">Признать утратившим силу постановление администрации </w:t>
      </w:r>
      <w:r>
        <w:rPr>
          <w:sz w:val="28"/>
          <w:szCs w:val="28"/>
        </w:rPr>
        <w:t>Сергинского</w:t>
      </w:r>
      <w:r w:rsidRPr="00475F35">
        <w:rPr>
          <w:sz w:val="28"/>
          <w:szCs w:val="28"/>
        </w:rPr>
        <w:t xml:space="preserve"> сельсовета Куйбышевского ра</w:t>
      </w:r>
      <w:r>
        <w:rPr>
          <w:sz w:val="28"/>
          <w:szCs w:val="28"/>
        </w:rPr>
        <w:t>йона Новосибирской области от 29.03.2019 № 7</w:t>
      </w:r>
      <w:r w:rsidRPr="00475F35">
        <w:rPr>
          <w:sz w:val="28"/>
          <w:szCs w:val="28"/>
        </w:rPr>
        <w:t xml:space="preserve"> «О</w:t>
      </w:r>
      <w:r>
        <w:rPr>
          <w:sz w:val="28"/>
          <w:szCs w:val="28"/>
        </w:rPr>
        <w:t xml:space="preserve"> внесении изменений в постановление администрации Сергинского сельсовета Куйбышевского района Новосибирской области № 20 от 06.11.2014 г. «Об утверждении административного регламента по осуществлению муниципального жилищного контроля» </w:t>
      </w:r>
    </w:p>
    <w:p w:rsidR="00223FF2" w:rsidRPr="00B025D7" w:rsidRDefault="00223FF2" w:rsidP="00277729">
      <w:pPr>
        <w:tabs>
          <w:tab w:val="left" w:pos="1920"/>
        </w:tabs>
        <w:ind w:firstLine="709"/>
        <w:jc w:val="both"/>
        <w:rPr>
          <w:sz w:val="28"/>
          <w:szCs w:val="28"/>
        </w:rPr>
      </w:pPr>
      <w:r>
        <w:rPr>
          <w:sz w:val="28"/>
          <w:szCs w:val="28"/>
        </w:rPr>
        <w:t xml:space="preserve"> 4. Специалисту</w:t>
      </w:r>
      <w:r w:rsidRPr="00277729">
        <w:rPr>
          <w:sz w:val="28"/>
          <w:szCs w:val="28"/>
        </w:rPr>
        <w:t xml:space="preserve"> администрации </w:t>
      </w:r>
      <w:r>
        <w:rPr>
          <w:sz w:val="28"/>
          <w:szCs w:val="28"/>
        </w:rPr>
        <w:t xml:space="preserve">Сергинского сельсовета </w:t>
      </w:r>
      <w:r w:rsidRPr="00277729">
        <w:rPr>
          <w:sz w:val="28"/>
          <w:szCs w:val="28"/>
        </w:rPr>
        <w:t>Куйбышевского района</w:t>
      </w:r>
      <w:r>
        <w:rPr>
          <w:sz w:val="28"/>
          <w:szCs w:val="28"/>
        </w:rPr>
        <w:t xml:space="preserve"> Новосибирской области</w:t>
      </w:r>
      <w:r w:rsidRPr="00277729">
        <w:rPr>
          <w:sz w:val="28"/>
          <w:szCs w:val="28"/>
        </w:rPr>
        <w:t xml:space="preserve"> обеспечить осуществление муниципального контроля, указанного в пункте 1 настоящего постановления в соответствии с Административным регламентом.</w:t>
      </w:r>
    </w:p>
    <w:p w:rsidR="00223FF2" w:rsidRPr="00277729" w:rsidRDefault="00223FF2" w:rsidP="00277729">
      <w:pPr>
        <w:tabs>
          <w:tab w:val="left" w:pos="1920"/>
        </w:tabs>
        <w:ind w:firstLine="709"/>
        <w:jc w:val="both"/>
        <w:rPr>
          <w:sz w:val="28"/>
          <w:szCs w:val="28"/>
        </w:rPr>
      </w:pPr>
      <w:r>
        <w:rPr>
          <w:sz w:val="28"/>
          <w:szCs w:val="28"/>
        </w:rPr>
        <w:t>5</w:t>
      </w:r>
      <w:r w:rsidRPr="00B025D7">
        <w:rPr>
          <w:sz w:val="28"/>
          <w:szCs w:val="28"/>
        </w:rPr>
        <w:t xml:space="preserve">. Опубликовать настоящее постановление в </w:t>
      </w:r>
      <w:r>
        <w:rPr>
          <w:sz w:val="28"/>
          <w:szCs w:val="28"/>
        </w:rPr>
        <w:t>бюллетене органов местного самоуправления «Вестник»</w:t>
      </w:r>
      <w:r w:rsidRPr="00B025D7">
        <w:rPr>
          <w:sz w:val="28"/>
          <w:szCs w:val="28"/>
        </w:rPr>
        <w:t xml:space="preserve">, на официальном сайте </w:t>
      </w:r>
      <w:r>
        <w:rPr>
          <w:sz w:val="28"/>
          <w:szCs w:val="28"/>
        </w:rPr>
        <w:t>Сергинского</w:t>
      </w:r>
      <w:r w:rsidRPr="00B025D7">
        <w:rPr>
          <w:sz w:val="28"/>
          <w:szCs w:val="28"/>
        </w:rPr>
        <w:t xml:space="preserve"> сельсовета Куйбышевского района Новосибирской области в телекоммуникационной сети «</w:t>
      </w:r>
      <w:r w:rsidRPr="00277729">
        <w:rPr>
          <w:sz w:val="28"/>
          <w:szCs w:val="28"/>
        </w:rPr>
        <w:t>Интернет», а также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w:t>
      </w:r>
    </w:p>
    <w:p w:rsidR="00223FF2" w:rsidRDefault="00223FF2" w:rsidP="00277729">
      <w:pPr>
        <w:tabs>
          <w:tab w:val="left" w:pos="1920"/>
        </w:tabs>
        <w:ind w:firstLine="709"/>
        <w:jc w:val="both"/>
        <w:rPr>
          <w:sz w:val="28"/>
          <w:szCs w:val="28"/>
        </w:rPr>
      </w:pPr>
      <w:r>
        <w:rPr>
          <w:sz w:val="28"/>
          <w:szCs w:val="28"/>
        </w:rPr>
        <w:t>5</w:t>
      </w:r>
      <w:r w:rsidRPr="00277729">
        <w:rPr>
          <w:sz w:val="28"/>
          <w:szCs w:val="28"/>
        </w:rPr>
        <w:t>.</w:t>
      </w:r>
      <w:r>
        <w:rPr>
          <w:sz w:val="28"/>
          <w:szCs w:val="28"/>
        </w:rPr>
        <w:t> </w:t>
      </w:r>
      <w:r w:rsidRPr="00277729">
        <w:rPr>
          <w:sz w:val="28"/>
          <w:szCs w:val="28"/>
        </w:rPr>
        <w:t>Контроль за исполнением постановления оставляю за собой.</w:t>
      </w:r>
    </w:p>
    <w:p w:rsidR="00223FF2" w:rsidRDefault="00223FF2" w:rsidP="00277729">
      <w:pPr>
        <w:tabs>
          <w:tab w:val="left" w:pos="1920"/>
        </w:tabs>
        <w:ind w:firstLine="709"/>
        <w:jc w:val="both"/>
        <w:rPr>
          <w:sz w:val="28"/>
          <w:szCs w:val="28"/>
        </w:rPr>
      </w:pPr>
    </w:p>
    <w:p w:rsidR="00223FF2" w:rsidRDefault="00223FF2" w:rsidP="00277729">
      <w:pPr>
        <w:tabs>
          <w:tab w:val="left" w:pos="1920"/>
        </w:tabs>
        <w:ind w:firstLine="709"/>
        <w:jc w:val="both"/>
        <w:rPr>
          <w:sz w:val="28"/>
          <w:szCs w:val="28"/>
        </w:rPr>
      </w:pPr>
    </w:p>
    <w:p w:rsidR="00223FF2" w:rsidRDefault="00223FF2" w:rsidP="00B025D7">
      <w:pPr>
        <w:tabs>
          <w:tab w:val="left" w:pos="1920"/>
        </w:tabs>
        <w:jc w:val="both"/>
        <w:rPr>
          <w:sz w:val="28"/>
          <w:szCs w:val="28"/>
        </w:rPr>
      </w:pPr>
      <w:r>
        <w:rPr>
          <w:sz w:val="28"/>
          <w:szCs w:val="28"/>
        </w:rPr>
        <w:t>Глава Сергинского сельсовета</w:t>
      </w:r>
    </w:p>
    <w:p w:rsidR="00223FF2" w:rsidRDefault="00223FF2" w:rsidP="00DE05AF">
      <w:pPr>
        <w:tabs>
          <w:tab w:val="left" w:pos="1920"/>
        </w:tabs>
        <w:jc w:val="both"/>
        <w:rPr>
          <w:sz w:val="28"/>
          <w:szCs w:val="28"/>
        </w:rPr>
      </w:pPr>
      <w:r w:rsidRPr="00277729">
        <w:rPr>
          <w:sz w:val="28"/>
          <w:szCs w:val="28"/>
        </w:rPr>
        <w:t>Куйбышевского района</w:t>
      </w:r>
      <w:r>
        <w:rPr>
          <w:sz w:val="28"/>
          <w:szCs w:val="28"/>
        </w:rPr>
        <w:t xml:space="preserve"> </w:t>
      </w:r>
    </w:p>
    <w:p w:rsidR="00223FF2" w:rsidRDefault="00223FF2" w:rsidP="00DE05AF">
      <w:pPr>
        <w:tabs>
          <w:tab w:val="left" w:pos="1920"/>
        </w:tabs>
        <w:jc w:val="both"/>
        <w:sectPr w:rsidR="00223FF2" w:rsidSect="00277729">
          <w:pgSz w:w="11906" w:h="16838"/>
          <w:pgMar w:top="1134" w:right="567" w:bottom="1134" w:left="1418" w:header="720" w:footer="720" w:gutter="0"/>
          <w:cols w:space="720"/>
          <w:docGrid w:linePitch="360"/>
        </w:sectPr>
      </w:pPr>
      <w:r>
        <w:rPr>
          <w:sz w:val="28"/>
          <w:szCs w:val="28"/>
        </w:rPr>
        <w:t xml:space="preserve">Новосибирской области                                      Е.Н.Архипова                                            </w:t>
      </w:r>
    </w:p>
    <w:p w:rsidR="00223FF2" w:rsidRDefault="00223FF2" w:rsidP="004C4FF6">
      <w:pPr>
        <w:ind w:left="5670"/>
        <w:jc w:val="center"/>
      </w:pPr>
      <w:r>
        <w:t>УТВЕРЖДЕН</w:t>
      </w:r>
    </w:p>
    <w:p w:rsidR="00223FF2" w:rsidRPr="00DE05AF" w:rsidRDefault="00223FF2" w:rsidP="004C4FF6">
      <w:pPr>
        <w:ind w:left="5670" w:hanging="142"/>
        <w:jc w:val="center"/>
      </w:pPr>
      <w:r w:rsidRPr="00DE05AF">
        <w:t>постановлением администрации</w:t>
      </w:r>
    </w:p>
    <w:p w:rsidR="00223FF2" w:rsidRPr="00DE05AF" w:rsidRDefault="00223FF2" w:rsidP="004C4FF6">
      <w:pPr>
        <w:ind w:left="5670" w:hanging="142"/>
        <w:jc w:val="center"/>
      </w:pPr>
      <w:r>
        <w:t>Сергинского</w:t>
      </w:r>
      <w:r w:rsidRPr="00DE05AF">
        <w:t xml:space="preserve"> сельсовета</w:t>
      </w:r>
    </w:p>
    <w:p w:rsidR="00223FF2" w:rsidRPr="00DE05AF" w:rsidRDefault="00223FF2" w:rsidP="004C4FF6">
      <w:pPr>
        <w:ind w:left="5670" w:hanging="142"/>
        <w:jc w:val="center"/>
      </w:pPr>
      <w:r w:rsidRPr="00DE05AF">
        <w:t>Куйбышевского района</w:t>
      </w:r>
    </w:p>
    <w:p w:rsidR="00223FF2" w:rsidRPr="00DE05AF" w:rsidRDefault="00223FF2" w:rsidP="004C4FF6">
      <w:pPr>
        <w:ind w:left="5670" w:hanging="142"/>
        <w:jc w:val="center"/>
      </w:pPr>
      <w:r w:rsidRPr="00DE05AF">
        <w:t>Новосибирской области</w:t>
      </w:r>
    </w:p>
    <w:p w:rsidR="00223FF2" w:rsidRPr="00F752FB" w:rsidRDefault="00223FF2" w:rsidP="004C4FF6">
      <w:pPr>
        <w:ind w:left="5670" w:hanging="142"/>
        <w:jc w:val="center"/>
      </w:pPr>
      <w:r>
        <w:t xml:space="preserve">10.03.2020 </w:t>
      </w:r>
      <w:r w:rsidRPr="00F752FB">
        <w:t xml:space="preserve">№ </w:t>
      </w:r>
      <w:bookmarkStart w:id="0" w:name="_GoBack"/>
      <w:bookmarkEnd w:id="0"/>
      <w:r>
        <w:t>10</w:t>
      </w:r>
    </w:p>
    <w:p w:rsidR="00223FF2" w:rsidRPr="00D2065A" w:rsidRDefault="00223FF2" w:rsidP="004C4FF6">
      <w:pPr>
        <w:ind w:left="5812" w:hanging="142"/>
        <w:jc w:val="both"/>
      </w:pPr>
    </w:p>
    <w:p w:rsidR="00223FF2" w:rsidRPr="00D2065A" w:rsidRDefault="00223FF2" w:rsidP="004C4FF6">
      <w:pPr>
        <w:ind w:left="5812" w:hanging="142"/>
        <w:jc w:val="both"/>
      </w:pPr>
    </w:p>
    <w:p w:rsidR="00223FF2" w:rsidRPr="001044D8" w:rsidRDefault="00223FF2" w:rsidP="004C4FF6">
      <w:pPr>
        <w:jc w:val="center"/>
        <w:rPr>
          <w:b/>
          <w:bCs/>
        </w:rPr>
      </w:pPr>
      <w:r w:rsidRPr="001044D8">
        <w:rPr>
          <w:b/>
          <w:bCs/>
        </w:rPr>
        <w:t>АДМИНИСТРАТИВНЫЙ РЕГЛАМЕНТ</w:t>
      </w:r>
    </w:p>
    <w:p w:rsidR="00223FF2" w:rsidRPr="001044D8" w:rsidRDefault="00223FF2" w:rsidP="004C4FF6">
      <w:pPr>
        <w:pStyle w:val="ConsPlusTitle"/>
        <w:widowControl/>
        <w:jc w:val="center"/>
      </w:pPr>
      <w:r w:rsidRPr="001044D8">
        <w:t>осуществления муниципального жилищного контроля</w:t>
      </w:r>
    </w:p>
    <w:p w:rsidR="00223FF2" w:rsidRPr="001044D8" w:rsidRDefault="00223FF2" w:rsidP="00DE05AF">
      <w:pPr>
        <w:ind w:firstLine="709"/>
        <w:jc w:val="both"/>
      </w:pPr>
    </w:p>
    <w:p w:rsidR="00223FF2" w:rsidRPr="001044D8" w:rsidRDefault="00223FF2" w:rsidP="00DE05AF">
      <w:pPr>
        <w:ind w:firstLine="709"/>
        <w:jc w:val="center"/>
      </w:pPr>
      <w:r w:rsidRPr="001044D8">
        <w:t>I. Общие положения</w:t>
      </w:r>
    </w:p>
    <w:p w:rsidR="00223FF2" w:rsidRPr="001044D8" w:rsidRDefault="00223FF2" w:rsidP="00DE05AF">
      <w:pPr>
        <w:ind w:firstLine="709"/>
      </w:pPr>
    </w:p>
    <w:p w:rsidR="00223FF2" w:rsidRPr="001044D8" w:rsidRDefault="00223FF2" w:rsidP="00103F39">
      <w:pPr>
        <w:widowControl/>
        <w:suppressAutoHyphens w:val="0"/>
        <w:autoSpaceDE w:val="0"/>
        <w:autoSpaceDN w:val="0"/>
        <w:adjustRightInd w:val="0"/>
        <w:ind w:firstLine="709"/>
        <w:jc w:val="both"/>
      </w:pPr>
      <w:r w:rsidRPr="001044D8">
        <w:t xml:space="preserve">1. Настоящий Административный регламент устанавливает сроки и последовательность административных процедур (действий), осуществляемых администрацией </w:t>
      </w:r>
      <w:r>
        <w:t>Сергинского</w:t>
      </w:r>
      <w:r w:rsidRPr="001044D8">
        <w:t xml:space="preserve"> сельсовета Куйбышевского района Новосибирской области (далее – Администрация) в процессе осуществления муниципального жилищного контроля (далее - муниципальный контроль). Административный регламент также устанавливает порядок взаимодействия между должностными лицами Администрации, между Администрацией и </w:t>
      </w:r>
      <w:r w:rsidRPr="001044D8">
        <w:rPr>
          <w:kern w:val="0"/>
        </w:rPr>
        <w:t xml:space="preserve">юридическими лицами, индивидуальными предпринимателями и гражданами </w:t>
      </w:r>
      <w:r w:rsidRPr="001044D8">
        <w:t xml:space="preserve">(далее - субъекты контроля), их уполномоченными представителями, в процессе осуществления муниципального контроля. Административный регламент содержит порядок досудебного (внесудебного) обжалования действий (бездействия) и (или) решений Администрации и ее должностных лиц, принятых (осуществленных) в ходе осуществления муниципального контроля. </w:t>
      </w:r>
    </w:p>
    <w:p w:rsidR="00223FF2" w:rsidRPr="001044D8" w:rsidRDefault="00223FF2" w:rsidP="00315F7D">
      <w:pPr>
        <w:widowControl/>
        <w:suppressAutoHyphens w:val="0"/>
        <w:autoSpaceDE w:val="0"/>
        <w:autoSpaceDN w:val="0"/>
        <w:adjustRightInd w:val="0"/>
        <w:ind w:firstLine="709"/>
        <w:jc w:val="both"/>
        <w:rPr>
          <w:kern w:val="0"/>
        </w:rPr>
      </w:pPr>
      <w:r w:rsidRPr="001044D8">
        <w:rPr>
          <w:kern w:val="0"/>
        </w:rPr>
        <w:t>При организации и осуществлении муниципального контроля Администрация взаимодействует с органом государственного жилищного надзора в порядке, установленном законом Новосибирской области от 10.12.2012 № 280-ОЗ «О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w:t>
      </w:r>
    </w:p>
    <w:p w:rsidR="00223FF2" w:rsidRPr="001044D8" w:rsidRDefault="00223FF2" w:rsidP="00DE05AF">
      <w:pPr>
        <w:ind w:firstLine="709"/>
        <w:jc w:val="both"/>
      </w:pPr>
      <w:r w:rsidRPr="001044D8">
        <w:t xml:space="preserve">2. Муниципальный контроль осуществляет Администрация. </w:t>
      </w:r>
    </w:p>
    <w:p w:rsidR="00223FF2" w:rsidRPr="001044D8" w:rsidRDefault="00223FF2" w:rsidP="00C96B77">
      <w:pPr>
        <w:widowControl/>
        <w:suppressAutoHyphens w:val="0"/>
        <w:autoSpaceDE w:val="0"/>
        <w:autoSpaceDN w:val="0"/>
        <w:adjustRightInd w:val="0"/>
        <w:ind w:firstLine="709"/>
        <w:jc w:val="both"/>
        <w:rPr>
          <w:kern w:val="0"/>
        </w:rPr>
      </w:pPr>
      <w:r w:rsidRPr="001044D8">
        <w:t xml:space="preserve">Организация и проведение проверок в отношении субъектов контроля непосредственно осуществляется должностными лицами Администрации, уполномоченными Главой </w:t>
      </w:r>
      <w:r>
        <w:t>Сергинского</w:t>
      </w:r>
      <w:r w:rsidRPr="001044D8">
        <w:t xml:space="preserve"> сельсовета Куйбышевского района Новосибирской области (далее – Глава) на осуществление муниципального контроля (далее – муниципальные инспекторы). </w:t>
      </w:r>
      <w:r w:rsidRPr="001044D8">
        <w:rPr>
          <w:kern w:val="0"/>
        </w:rPr>
        <w:t>Перечень должностных лиц органа муниципального жилищного контроля, являющихся муниципальными инспекторами, утверждается муниципальным правовым актом.</w:t>
      </w:r>
    </w:p>
    <w:p w:rsidR="00223FF2" w:rsidRPr="001044D8" w:rsidRDefault="00223FF2" w:rsidP="00DE05AF">
      <w:pPr>
        <w:ind w:firstLine="709"/>
        <w:jc w:val="both"/>
      </w:pPr>
      <w:r w:rsidRPr="001044D8">
        <w:t xml:space="preserve">Администрация осуществляет муниципальный контроль на территории населенных пунктов, входящих в состав </w:t>
      </w:r>
      <w:r>
        <w:t>Сергинского</w:t>
      </w:r>
      <w:r w:rsidRPr="001044D8">
        <w:t xml:space="preserve"> сельсовета Куйбышевского района Новосибирской области.</w:t>
      </w:r>
    </w:p>
    <w:p w:rsidR="00223FF2" w:rsidRPr="001044D8" w:rsidRDefault="00223FF2" w:rsidP="00DE05AF">
      <w:pPr>
        <w:ind w:firstLine="709"/>
        <w:jc w:val="both"/>
      </w:pPr>
      <w:r w:rsidRPr="001044D8">
        <w:t xml:space="preserve">3. 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 размещается на официальном сайте </w:t>
      </w:r>
      <w:r>
        <w:t>Сергинского</w:t>
      </w:r>
      <w:r w:rsidRPr="001044D8">
        <w:t xml:space="preserve"> сельсовета Куйбышевского района Новосибирской области в телекоммуникационной сети «Интернет» (далее - официальный сайт </w:t>
      </w:r>
      <w:r>
        <w:t>Сергинского</w:t>
      </w:r>
      <w:r w:rsidRPr="001044D8">
        <w:t xml:space="preserve"> сельсовета), в федеральной государственной информационной системе «Федеральный реестр государственных и муниципальных услуг (функций)» (далее - федеральный реестр) и в федеральной государственной информационной системе «Единый портал государственных и муниципальных услуг (функций)» (далее – ЕПГУ).</w:t>
      </w:r>
    </w:p>
    <w:p w:rsidR="00223FF2" w:rsidRPr="001044D8" w:rsidRDefault="00223FF2" w:rsidP="008976D4">
      <w:pPr>
        <w:ind w:firstLine="709"/>
        <w:jc w:val="both"/>
      </w:pPr>
      <w:r w:rsidRPr="001044D8">
        <w:t>4. Муниципальный контроль осуществляется путем:</w:t>
      </w:r>
    </w:p>
    <w:p w:rsidR="00223FF2" w:rsidRPr="001044D8" w:rsidRDefault="00223FF2" w:rsidP="008976D4">
      <w:pPr>
        <w:ind w:firstLine="709"/>
        <w:jc w:val="both"/>
      </w:pPr>
      <w:r w:rsidRPr="001044D8">
        <w:t>а) проведения проверок (плановой или внеплановой) соблюдения юридическими лицами, индивидуальными предпринимателями и гражданами обязательных требований;</w:t>
      </w:r>
    </w:p>
    <w:p w:rsidR="00223FF2" w:rsidRPr="001044D8" w:rsidRDefault="00223FF2" w:rsidP="008976D4">
      <w:pPr>
        <w:ind w:firstLine="709"/>
        <w:jc w:val="both"/>
      </w:pPr>
      <w:r w:rsidRPr="001044D8">
        <w:t>б) выдачи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223FF2" w:rsidRPr="001044D8" w:rsidRDefault="00223FF2" w:rsidP="008976D4">
      <w:pPr>
        <w:ind w:firstLine="709"/>
        <w:jc w:val="both"/>
      </w:pPr>
      <w:r w:rsidRPr="001044D8">
        <w:t>в) принятия предусмотренных законодательством Российской Федерации мер по предотвращению нарушений обязательных требований;</w:t>
      </w:r>
    </w:p>
    <w:p w:rsidR="00223FF2" w:rsidRPr="001044D8" w:rsidRDefault="00223FF2" w:rsidP="008976D4">
      <w:pPr>
        <w:ind w:firstLine="709"/>
        <w:jc w:val="both"/>
      </w:pPr>
      <w:r w:rsidRPr="001044D8">
        <w:t>г) анализа информации о соблюдении обязательных требований, полученной в ходе осуществления муниципального контроля.</w:t>
      </w:r>
    </w:p>
    <w:p w:rsidR="00223FF2" w:rsidRPr="001044D8" w:rsidRDefault="00223FF2" w:rsidP="00C96B77">
      <w:pPr>
        <w:widowControl/>
        <w:suppressAutoHyphens w:val="0"/>
        <w:autoSpaceDE w:val="0"/>
        <w:autoSpaceDN w:val="0"/>
        <w:adjustRightInd w:val="0"/>
        <w:ind w:firstLine="709"/>
        <w:jc w:val="both"/>
      </w:pPr>
      <w:r w:rsidRPr="001044D8">
        <w:t>5. Предметом муниципального контроля является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Новосибирской области в области жилищных отношений, а также принятыми в соответствии с ними муниципальными правовыми актами, в том числе требований (далее - обязательные требования):</w:t>
      </w:r>
    </w:p>
    <w:p w:rsidR="00223FF2" w:rsidRPr="001044D8" w:rsidRDefault="00223FF2" w:rsidP="00F24A6B">
      <w:pPr>
        <w:ind w:firstLine="709"/>
        <w:jc w:val="both"/>
      </w:pPr>
      <w:r w:rsidRPr="001044D8">
        <w:t>1) к использованию жилого помещения по назначению;</w:t>
      </w:r>
    </w:p>
    <w:p w:rsidR="00223FF2" w:rsidRPr="001044D8" w:rsidRDefault="00223FF2" w:rsidP="00F24A6B">
      <w:pPr>
        <w:ind w:firstLine="709"/>
        <w:jc w:val="both"/>
      </w:pPr>
      <w:r w:rsidRPr="001044D8">
        <w:t>2) к сохранности жилого помещения;</w:t>
      </w:r>
    </w:p>
    <w:p w:rsidR="00223FF2" w:rsidRPr="001044D8" w:rsidRDefault="00223FF2" w:rsidP="00F24A6B">
      <w:pPr>
        <w:ind w:firstLine="709"/>
        <w:jc w:val="both"/>
      </w:pPr>
      <w:r w:rsidRPr="001044D8">
        <w:t>3) к обеспечению надлежащего состояния жилого помещения;</w:t>
      </w:r>
    </w:p>
    <w:p w:rsidR="00223FF2" w:rsidRPr="001044D8" w:rsidRDefault="00223FF2" w:rsidP="00F24A6B">
      <w:pPr>
        <w:ind w:firstLine="709"/>
        <w:jc w:val="both"/>
      </w:pPr>
      <w:r w:rsidRPr="001044D8">
        <w:t>4) к своевременности и полноте внесения платы за жилое помещение и коммунальные услуги.</w:t>
      </w:r>
    </w:p>
    <w:p w:rsidR="00223FF2" w:rsidRPr="001044D8" w:rsidRDefault="00223FF2" w:rsidP="00DE05AF">
      <w:pPr>
        <w:ind w:firstLine="709"/>
        <w:jc w:val="both"/>
      </w:pPr>
      <w:r w:rsidRPr="001044D8">
        <w:t xml:space="preserve">Предметом плановой проверки юридических лиц, индивидуальных предпринимателей является соблюдение ими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Предметом плановой проверки граждан, являющихся нанимателями </w:t>
      </w:r>
      <w:r w:rsidRPr="001044D8">
        <w:rPr>
          <w:kern w:val="0"/>
        </w:rPr>
        <w:t xml:space="preserve">жилых помещений муниципального жилищного фонда </w:t>
      </w:r>
      <w:r>
        <w:rPr>
          <w:kern w:val="0"/>
        </w:rPr>
        <w:t>Сергинского</w:t>
      </w:r>
      <w:r w:rsidRPr="001044D8">
        <w:rPr>
          <w:kern w:val="0"/>
        </w:rPr>
        <w:t xml:space="preserve"> сельсовета Куйбышевского района Новосибирской области,</w:t>
      </w:r>
      <w:r w:rsidRPr="001044D8">
        <w:t xml:space="preserve"> является соблюдение ими в процессе проживания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договоре социального найма жилого помещения муниципального жилищного фонда, договоре найма жилого помещения муниципального жилищного фонда, договоре найма жилого помещения муниципального специализированного жилищного фонда, обязательным требованиям.</w:t>
      </w:r>
    </w:p>
    <w:p w:rsidR="00223FF2" w:rsidRPr="001044D8" w:rsidRDefault="00223FF2" w:rsidP="00C11563">
      <w:pPr>
        <w:ind w:firstLine="709"/>
        <w:jc w:val="both"/>
      </w:pPr>
      <w:r w:rsidRPr="001044D8">
        <w:t xml:space="preserve">Предметом внеплановой проверки является соблюдение юридическим лицом, индивидуальным предпринимателем и гражданином, являющимся нанимателем </w:t>
      </w:r>
      <w:r w:rsidRPr="001044D8">
        <w:rPr>
          <w:kern w:val="0"/>
        </w:rPr>
        <w:t xml:space="preserve">жилого помещения муниципального жилищного фонда </w:t>
      </w:r>
      <w:r>
        <w:rPr>
          <w:kern w:val="0"/>
        </w:rPr>
        <w:t>Сергинского</w:t>
      </w:r>
      <w:r w:rsidRPr="001044D8">
        <w:rPr>
          <w:kern w:val="0"/>
        </w:rPr>
        <w:t xml:space="preserve"> сельсовета Куйбышевского района Новосибирской области,</w:t>
      </w:r>
      <w:r w:rsidRPr="001044D8">
        <w:t xml:space="preserve">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w:t>
      </w:r>
    </w:p>
    <w:p w:rsidR="00223FF2" w:rsidRPr="001044D8" w:rsidRDefault="00223FF2" w:rsidP="00DE05AF">
      <w:pPr>
        <w:ind w:firstLine="709"/>
        <w:jc w:val="both"/>
      </w:pPr>
      <w:r w:rsidRPr="001044D8">
        <w:t xml:space="preserve">Предметом документарной проверки (как плановой, так и внеплановой)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 Предметом документарной проверки (как плановой, так и внеплановой) граждан, являющихся нанимателями </w:t>
      </w:r>
      <w:r w:rsidRPr="001044D8">
        <w:rPr>
          <w:kern w:val="0"/>
        </w:rPr>
        <w:t xml:space="preserve">жилых помещений муниципального жилищного фонда </w:t>
      </w:r>
      <w:r>
        <w:rPr>
          <w:kern w:val="0"/>
        </w:rPr>
        <w:t>Сергинского</w:t>
      </w:r>
      <w:r w:rsidRPr="001044D8">
        <w:rPr>
          <w:kern w:val="0"/>
        </w:rPr>
        <w:t xml:space="preserve"> сельсовета Куйбышевского района Новосибирской области,</w:t>
      </w:r>
      <w:r w:rsidRPr="001044D8">
        <w:t xml:space="preserve"> являются сведения, содержащиеся в договоре социального найма жилого помещения муниципального жилищного фонда, договоре найма жилого помещения муниципального жилищного фонда, договоре найма жилого помещения муниципального специализированного жилищного фонда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223FF2" w:rsidRPr="001044D8" w:rsidRDefault="00223FF2" w:rsidP="00DE05AF">
      <w:pPr>
        <w:ind w:firstLine="709"/>
        <w:jc w:val="both"/>
      </w:pPr>
      <w:r w:rsidRPr="001044D8">
        <w:t xml:space="preserve">Предметом выездной проверки (как плановой, так и внеплановой)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 Предметом выездной проверки (как плановой, так и внеплановой) граждан, являющихся нанимателями </w:t>
      </w:r>
      <w:r w:rsidRPr="001044D8">
        <w:rPr>
          <w:kern w:val="0"/>
        </w:rPr>
        <w:t xml:space="preserve">жилых помещений муниципального жилищного фонда </w:t>
      </w:r>
      <w:r>
        <w:rPr>
          <w:kern w:val="0"/>
        </w:rPr>
        <w:t>Сергинского</w:t>
      </w:r>
      <w:r w:rsidRPr="001044D8">
        <w:rPr>
          <w:kern w:val="0"/>
        </w:rPr>
        <w:t xml:space="preserve"> сельсовета Куйбышевского района Новосибирской области,</w:t>
      </w:r>
      <w:r w:rsidRPr="001044D8">
        <w:t xml:space="preserve"> являются содержащиеся в их документах сведения, а также соответствие проживающих граждан, состояние используемого указанными лицами при проживании муниципального имущества и принимаемые ими меры по исполнению обязательных требований и требований, установленных муниципальными правовыми актами.</w:t>
      </w:r>
    </w:p>
    <w:p w:rsidR="00223FF2" w:rsidRPr="001044D8" w:rsidRDefault="00223FF2" w:rsidP="00DE05AF">
      <w:pPr>
        <w:ind w:firstLine="709"/>
        <w:jc w:val="both"/>
      </w:pPr>
      <w:r w:rsidRPr="001044D8">
        <w:t>6. Права и обязанности должностных лиц при осуществлении муниципального контроля.</w:t>
      </w:r>
    </w:p>
    <w:p w:rsidR="00223FF2" w:rsidRPr="001044D8" w:rsidRDefault="00223FF2" w:rsidP="00DE05AF">
      <w:pPr>
        <w:ind w:firstLine="709"/>
        <w:jc w:val="both"/>
      </w:pPr>
      <w:r w:rsidRPr="001044D8">
        <w:t xml:space="preserve">6.1. При осуществлении муниципального контроля муниципальные инспекторы имеют право: </w:t>
      </w:r>
    </w:p>
    <w:p w:rsidR="00223FF2" w:rsidRPr="001044D8" w:rsidRDefault="00223FF2" w:rsidP="000964BE">
      <w:pPr>
        <w:ind w:firstLine="709"/>
        <w:jc w:val="both"/>
      </w:pPr>
      <w:r w:rsidRPr="001044D8">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223FF2" w:rsidRPr="001044D8" w:rsidRDefault="00223FF2" w:rsidP="000964BE">
      <w:pPr>
        <w:widowControl/>
        <w:suppressAutoHyphens w:val="0"/>
        <w:autoSpaceDE w:val="0"/>
        <w:autoSpaceDN w:val="0"/>
        <w:adjustRightInd w:val="0"/>
        <w:ind w:firstLine="709"/>
        <w:jc w:val="both"/>
        <w:rPr>
          <w:kern w:val="0"/>
        </w:rPr>
      </w:pPr>
      <w:r w:rsidRPr="001044D8">
        <w:t xml:space="preserve">2) беспрепятственно по предъявлении служебного удостоверения и копии распоряжения Администрации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w:t>
      </w:r>
      <w:r w:rsidRPr="001044D8">
        <w:rPr>
          <w:kern w:val="0"/>
        </w:rPr>
        <w:t>Жилищного кодекса Российской Федерации</w:t>
      </w:r>
      <w:r w:rsidRPr="001044D8">
        <w:t xml:space="preserve">,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w:t>
      </w:r>
      <w:r w:rsidRPr="001044D8">
        <w:rPr>
          <w:kern w:val="0"/>
        </w:rPr>
        <w:t>Жилищного кодекса Российской Федерации</w:t>
      </w:r>
      <w:r w:rsidRPr="001044D8">
        <w:t xml:space="preserve">,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w:t>
      </w:r>
      <w:r w:rsidRPr="001044D8">
        <w:rPr>
          <w:kern w:val="0"/>
        </w:rPr>
        <w:t>Жилищного кодекса Российской Федерации</w:t>
      </w:r>
      <w:r w:rsidRPr="001044D8">
        <w:t xml:space="preserve">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223FF2" w:rsidRPr="001044D8" w:rsidRDefault="00223FF2" w:rsidP="000964BE">
      <w:pPr>
        <w:ind w:firstLine="709"/>
        <w:jc w:val="both"/>
      </w:pPr>
      <w:r w:rsidRPr="001044D8">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223FF2" w:rsidRPr="001044D8" w:rsidRDefault="00223FF2" w:rsidP="000964BE">
      <w:pPr>
        <w:ind w:firstLine="709"/>
        <w:jc w:val="both"/>
      </w:pPr>
      <w:r w:rsidRPr="001044D8">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223FF2" w:rsidRPr="001044D8" w:rsidRDefault="00223FF2" w:rsidP="000964BE">
      <w:pPr>
        <w:ind w:firstLine="709"/>
        <w:jc w:val="both"/>
      </w:pPr>
      <w:r w:rsidRPr="001044D8">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223FF2" w:rsidRPr="001044D8" w:rsidRDefault="00223FF2" w:rsidP="00406E57">
      <w:pPr>
        <w:ind w:firstLine="709"/>
        <w:jc w:val="both"/>
      </w:pPr>
      <w:r w:rsidRPr="001044D8">
        <w:t>6) обратиться в суд с заявлениями:</w:t>
      </w:r>
    </w:p>
    <w:p w:rsidR="00223FF2" w:rsidRPr="001044D8" w:rsidRDefault="00223FF2" w:rsidP="00406E57">
      <w:pPr>
        <w:ind w:firstLine="709"/>
        <w:jc w:val="both"/>
      </w:pPr>
      <w:r w:rsidRPr="001044D8">
        <w:t xml:space="preserve">-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w:t>
      </w:r>
      <w:r w:rsidRPr="001044D8">
        <w:rPr>
          <w:kern w:val="0"/>
        </w:rPr>
        <w:t>Жилищного кодекса Российской Федерации</w:t>
      </w:r>
      <w:r w:rsidRPr="001044D8">
        <w:t>;</w:t>
      </w:r>
    </w:p>
    <w:p w:rsidR="00223FF2" w:rsidRPr="001044D8" w:rsidRDefault="00223FF2" w:rsidP="00406E57">
      <w:pPr>
        <w:ind w:firstLine="709"/>
        <w:jc w:val="both"/>
      </w:pPr>
      <w:r w:rsidRPr="001044D8">
        <w:t xml:space="preserve">-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w:t>
      </w:r>
      <w:r w:rsidRPr="001044D8">
        <w:rPr>
          <w:kern w:val="0"/>
        </w:rPr>
        <w:t>Жилищного кодекса Российской Федерации</w:t>
      </w:r>
      <w:r w:rsidRPr="001044D8">
        <w:t xml:space="preserve">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223FF2" w:rsidRPr="001044D8" w:rsidRDefault="00223FF2" w:rsidP="00406E57">
      <w:pPr>
        <w:ind w:firstLine="709"/>
        <w:jc w:val="both"/>
      </w:pPr>
      <w:r w:rsidRPr="001044D8">
        <w:t xml:space="preserve">-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w:t>
      </w:r>
      <w:r w:rsidRPr="001044D8">
        <w:rPr>
          <w:kern w:val="0"/>
        </w:rPr>
        <w:t>Жилищного кодекса Российской Федерации</w:t>
      </w:r>
      <w:r w:rsidRPr="001044D8">
        <w:t xml:space="preserve">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223FF2" w:rsidRPr="001044D8" w:rsidRDefault="00223FF2" w:rsidP="00406E57">
      <w:pPr>
        <w:ind w:firstLine="709"/>
        <w:jc w:val="both"/>
      </w:pPr>
      <w:r w:rsidRPr="001044D8">
        <w:t>-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223FF2" w:rsidRPr="001044D8" w:rsidRDefault="00223FF2" w:rsidP="00DE05AF">
      <w:pPr>
        <w:ind w:firstLine="709"/>
        <w:jc w:val="both"/>
      </w:pPr>
      <w:r w:rsidRPr="001044D8">
        <w:t>7) привлекать в установленном законодательством Российской Федерации порядке экспертов и экспертные организации к проведению мероприятий по контролю при проведении проверок субъектов проверок, а также к проведению мероприятий по контролю за соблюдением обязательных требований;</w:t>
      </w:r>
    </w:p>
    <w:p w:rsidR="00223FF2" w:rsidRPr="001044D8" w:rsidRDefault="00223FF2" w:rsidP="00DE05AF">
      <w:pPr>
        <w:ind w:firstLine="709"/>
        <w:jc w:val="both"/>
      </w:pPr>
      <w:r w:rsidRPr="001044D8">
        <w:t xml:space="preserve">8) осуществлять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программами профилактики нарушений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w:t>
      </w:r>
    </w:p>
    <w:p w:rsidR="00223FF2" w:rsidRPr="001044D8" w:rsidRDefault="00223FF2" w:rsidP="00DE05AF">
      <w:pPr>
        <w:ind w:firstLine="709"/>
        <w:jc w:val="both"/>
      </w:pPr>
      <w:r w:rsidRPr="001044D8">
        <w:t>9) составлять и направлять предостережение о недопустимости нарушения обязательных требований, требований, установленных муниципальными правовыми актами, в порядке, определенном Правительством Российской Федерации,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а также предлагать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223FF2" w:rsidRPr="001044D8" w:rsidRDefault="00223FF2" w:rsidP="00DE05AF">
      <w:pPr>
        <w:ind w:firstLine="709"/>
        <w:jc w:val="both"/>
      </w:pPr>
      <w:r w:rsidRPr="001044D8">
        <w:t>10) проводить в пределах своей компетенции мероприятия по контролю без взаимодействия с юридическими лицами, индивидуальными предпринимателями на основании заданий на проведение таких мероприятий, утверждаемых Главой, в соответствии со статьей 8.3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223FF2" w:rsidRPr="001044D8" w:rsidRDefault="00223FF2" w:rsidP="00DE05AF">
      <w:pPr>
        <w:ind w:firstLine="709"/>
        <w:jc w:val="both"/>
      </w:pPr>
      <w:r w:rsidRPr="001044D8">
        <w:t>6.2. При осуществлении муниципального контроля муниципальные инспекторы обязаны:</w:t>
      </w:r>
    </w:p>
    <w:p w:rsidR="00223FF2" w:rsidRPr="001044D8" w:rsidRDefault="00223FF2" w:rsidP="00DE05AF">
      <w:pPr>
        <w:ind w:firstLine="709"/>
        <w:jc w:val="both"/>
      </w:pPr>
      <w:r w:rsidRPr="001044D8">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223FF2" w:rsidRPr="001044D8" w:rsidRDefault="00223FF2" w:rsidP="00DE05AF">
      <w:pPr>
        <w:ind w:firstLine="709"/>
        <w:jc w:val="both"/>
      </w:pPr>
      <w:r w:rsidRPr="001044D8">
        <w:t>2) соблюдать законодательство Российской Федерации, права и законные интересы субъектов проверки;</w:t>
      </w:r>
    </w:p>
    <w:p w:rsidR="00223FF2" w:rsidRPr="001044D8" w:rsidRDefault="00223FF2" w:rsidP="00DE05AF">
      <w:pPr>
        <w:ind w:firstLine="709"/>
        <w:jc w:val="both"/>
      </w:pPr>
      <w:r w:rsidRPr="001044D8">
        <w:t>3) проводить проверку на основании распоряжения Администрации о ее проведении в соответствии с ее назначением;</w:t>
      </w:r>
    </w:p>
    <w:p w:rsidR="00223FF2" w:rsidRPr="001044D8" w:rsidRDefault="00223FF2" w:rsidP="00DE05AF">
      <w:pPr>
        <w:ind w:firstLine="709"/>
        <w:jc w:val="both"/>
      </w:pPr>
      <w:r w:rsidRPr="001044D8">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о проведении проверки и в случае проведения внеплановой выездной проверки, копии документа о согласовании проведения проверки;</w:t>
      </w:r>
    </w:p>
    <w:p w:rsidR="00223FF2" w:rsidRPr="001044D8" w:rsidRDefault="00223FF2" w:rsidP="00DE05AF">
      <w:pPr>
        <w:ind w:firstLine="709"/>
        <w:jc w:val="both"/>
      </w:pPr>
      <w:r w:rsidRPr="001044D8">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23FF2" w:rsidRPr="001044D8" w:rsidRDefault="00223FF2" w:rsidP="00DE05AF">
      <w:pPr>
        <w:ind w:firstLine="709"/>
        <w:jc w:val="both"/>
      </w:pPr>
      <w:r w:rsidRPr="001044D8">
        <w:t>6)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19.04.2016 № 724-р (далее - Перечень), в сроки и порядке, которые установлены Правительством Российской Федерации;</w:t>
      </w:r>
    </w:p>
    <w:p w:rsidR="00223FF2" w:rsidRPr="001044D8" w:rsidRDefault="00223FF2" w:rsidP="00DE05AF">
      <w:pPr>
        <w:ind w:firstLine="709"/>
        <w:jc w:val="both"/>
      </w:pPr>
      <w:r w:rsidRPr="001044D8">
        <w:t>7)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223FF2" w:rsidRPr="001044D8" w:rsidRDefault="00223FF2" w:rsidP="00DE05AF">
      <w:pPr>
        <w:ind w:firstLine="709"/>
        <w:jc w:val="both"/>
      </w:pPr>
      <w:r w:rsidRPr="001044D8">
        <w:t>8) знакомить руководителя, иное должностное лицо или уполномоченного представителя субъекта проверки, гражданина, его уполномоченного представителя с результатами проверки;</w:t>
      </w:r>
    </w:p>
    <w:p w:rsidR="00223FF2" w:rsidRPr="001044D8" w:rsidRDefault="00223FF2" w:rsidP="00DE05AF">
      <w:pPr>
        <w:ind w:firstLine="709"/>
        <w:jc w:val="both"/>
      </w:pPr>
      <w:r w:rsidRPr="001044D8">
        <w:t>9) знакомить руководителя, иное должностное лицо или уполномоченного представителя субъекта проверки с документами и (или) информацией, полученными в рамках межведомственного информационного взаимодействия;</w:t>
      </w:r>
    </w:p>
    <w:p w:rsidR="00223FF2" w:rsidRPr="001044D8" w:rsidRDefault="00223FF2" w:rsidP="00E63B47">
      <w:pPr>
        <w:widowControl/>
        <w:suppressAutoHyphens w:val="0"/>
        <w:autoSpaceDE w:val="0"/>
        <w:autoSpaceDN w:val="0"/>
        <w:adjustRightInd w:val="0"/>
        <w:ind w:firstLine="709"/>
        <w:jc w:val="both"/>
        <w:rPr>
          <w:kern w:val="0"/>
        </w:rPr>
      </w:pPr>
      <w:r w:rsidRPr="001044D8">
        <w:t xml:space="preserve">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w:t>
      </w:r>
      <w:r w:rsidRPr="001044D8">
        <w:rPr>
          <w:kern w:val="0"/>
        </w:rPr>
        <w:t xml:space="preserve"> граждан, в том числе индивидуальных предпринимателей, юридических лиц</w:t>
      </w:r>
      <w:r w:rsidRPr="001044D8">
        <w:t>;</w:t>
      </w:r>
    </w:p>
    <w:p w:rsidR="00223FF2" w:rsidRPr="001044D8" w:rsidRDefault="00223FF2" w:rsidP="00DE05AF">
      <w:pPr>
        <w:ind w:firstLine="709"/>
        <w:jc w:val="both"/>
      </w:pPr>
      <w:r w:rsidRPr="001044D8">
        <w:t>11) доказывать обоснованность своих действий при их обжаловании субъектами проверки в порядке, установленном законодательством Российской Федерации;</w:t>
      </w:r>
    </w:p>
    <w:p w:rsidR="00223FF2" w:rsidRPr="001044D8" w:rsidRDefault="00223FF2" w:rsidP="00DE05AF">
      <w:pPr>
        <w:ind w:firstLine="709"/>
        <w:jc w:val="both"/>
      </w:pPr>
      <w:r w:rsidRPr="001044D8">
        <w:t>12) соблюдать сроки проведения проверки, установленные Федеральным законом № 294-ФЗ, а также установленные настоящим Административным регламентом;</w:t>
      </w:r>
    </w:p>
    <w:p w:rsidR="00223FF2" w:rsidRPr="001044D8" w:rsidRDefault="00223FF2" w:rsidP="00DE05AF">
      <w:pPr>
        <w:ind w:firstLine="709"/>
        <w:jc w:val="both"/>
      </w:pPr>
      <w:r w:rsidRPr="001044D8">
        <w:t>13) не требовать от субъекта проверки документы и иные сведения, представление которых не предусмотрено законодательством Российской Федерации;</w:t>
      </w:r>
    </w:p>
    <w:p w:rsidR="00223FF2" w:rsidRPr="001044D8" w:rsidRDefault="00223FF2" w:rsidP="00DE05AF">
      <w:pPr>
        <w:ind w:firstLine="709"/>
        <w:jc w:val="both"/>
      </w:pPr>
      <w:r w:rsidRPr="001044D8">
        <w:t>14)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223FF2" w:rsidRPr="001044D8" w:rsidRDefault="00223FF2" w:rsidP="00DE05AF">
      <w:pPr>
        <w:ind w:firstLine="709"/>
        <w:jc w:val="both"/>
      </w:pPr>
      <w:r w:rsidRPr="001044D8">
        <w:t>15) осуществлять запись о проведенной проверке в журнале учета проверок в случае его наличия у субъекта проверки.</w:t>
      </w:r>
    </w:p>
    <w:p w:rsidR="00223FF2" w:rsidRPr="001044D8" w:rsidRDefault="00223FF2" w:rsidP="00DE05AF">
      <w:pPr>
        <w:ind w:firstLine="709"/>
        <w:jc w:val="both"/>
      </w:pPr>
      <w:r w:rsidRPr="001044D8">
        <w:t>6.3.</w:t>
      </w:r>
      <w:r w:rsidRPr="001044D8">
        <w:rPr>
          <w:lang w:val="en-US"/>
        </w:rPr>
        <w:t> </w:t>
      </w:r>
      <w:r w:rsidRPr="001044D8">
        <w:t>При осуществлении муниципального контроля муниципальные инспекторы не вправе:</w:t>
      </w:r>
    </w:p>
    <w:p w:rsidR="00223FF2" w:rsidRPr="001044D8" w:rsidRDefault="00223FF2" w:rsidP="00DE05AF">
      <w:pPr>
        <w:ind w:firstLine="709"/>
        <w:jc w:val="both"/>
      </w:pPr>
      <w:r w:rsidRPr="001044D8">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w:t>
      </w:r>
    </w:p>
    <w:p w:rsidR="00223FF2" w:rsidRPr="001044D8" w:rsidRDefault="00223FF2" w:rsidP="00DE05AF">
      <w:pPr>
        <w:ind w:firstLine="709"/>
        <w:jc w:val="both"/>
      </w:pPr>
      <w:r w:rsidRPr="001044D8">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223FF2" w:rsidRPr="001044D8" w:rsidRDefault="00223FF2" w:rsidP="00DE05AF">
      <w:pPr>
        <w:ind w:firstLine="709"/>
        <w:jc w:val="both"/>
      </w:pPr>
      <w:r w:rsidRPr="001044D8">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223FF2" w:rsidRPr="001044D8" w:rsidRDefault="00223FF2" w:rsidP="00DE05AF">
      <w:pPr>
        <w:ind w:firstLine="709"/>
        <w:jc w:val="both"/>
      </w:pPr>
      <w:r w:rsidRPr="001044D8">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 294-ФЗ;</w:t>
      </w:r>
    </w:p>
    <w:p w:rsidR="00223FF2" w:rsidRPr="001044D8" w:rsidRDefault="00223FF2" w:rsidP="00DE05AF">
      <w:pPr>
        <w:ind w:firstLine="709"/>
        <w:jc w:val="both"/>
      </w:pPr>
      <w:r w:rsidRPr="001044D8">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223FF2" w:rsidRPr="001044D8" w:rsidRDefault="00223FF2" w:rsidP="00DE05AF">
      <w:pPr>
        <w:ind w:firstLine="709"/>
        <w:jc w:val="both"/>
      </w:pPr>
      <w:r w:rsidRPr="001044D8">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223FF2" w:rsidRPr="001044D8" w:rsidRDefault="00223FF2" w:rsidP="00DE05AF">
      <w:pPr>
        <w:ind w:firstLine="709"/>
        <w:jc w:val="both"/>
      </w:pPr>
      <w:r w:rsidRPr="001044D8">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223FF2" w:rsidRPr="001044D8" w:rsidRDefault="00223FF2" w:rsidP="00DE05AF">
      <w:pPr>
        <w:ind w:firstLine="709"/>
        <w:jc w:val="both"/>
      </w:pPr>
      <w:r w:rsidRPr="001044D8">
        <w:t>8) превышать установленные сроки проведения проверки;</w:t>
      </w:r>
    </w:p>
    <w:p w:rsidR="00223FF2" w:rsidRPr="001044D8" w:rsidRDefault="00223FF2" w:rsidP="00DE05AF">
      <w:pPr>
        <w:ind w:firstLine="709"/>
        <w:jc w:val="both"/>
      </w:pPr>
      <w:r w:rsidRPr="001044D8">
        <w:t>9) осуществлять выдачу субъекту проверки предписаний или предложений о проведении за их счет мероприятий по контролю;</w:t>
      </w:r>
    </w:p>
    <w:p w:rsidR="00223FF2" w:rsidRPr="001044D8" w:rsidRDefault="00223FF2" w:rsidP="00DE05AF">
      <w:pPr>
        <w:ind w:firstLine="709"/>
        <w:jc w:val="both"/>
      </w:pPr>
      <w:r w:rsidRPr="001044D8">
        <w:t>10) требовать от субъекта проверки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w:t>
      </w:r>
    </w:p>
    <w:p w:rsidR="00223FF2" w:rsidRPr="001044D8" w:rsidRDefault="00223FF2" w:rsidP="00DE05AF">
      <w:pPr>
        <w:ind w:firstLine="709"/>
        <w:jc w:val="both"/>
      </w:pPr>
      <w:r w:rsidRPr="001044D8">
        <w:t xml:space="preserve">11) требовать от субъекта проверки представления документов, информации до даты начала проведения проверки. </w:t>
      </w:r>
    </w:p>
    <w:p w:rsidR="00223FF2" w:rsidRPr="001044D8" w:rsidRDefault="00223FF2" w:rsidP="00DE05AF">
      <w:pPr>
        <w:ind w:firstLine="709"/>
        <w:jc w:val="both"/>
      </w:pPr>
      <w:r w:rsidRPr="001044D8">
        <w:t>7.</w:t>
      </w:r>
      <w:r w:rsidRPr="001044D8">
        <w:rPr>
          <w:lang w:val="en-US"/>
        </w:rPr>
        <w:t> </w:t>
      </w:r>
      <w:r w:rsidRPr="001044D8">
        <w:t>Права и обязанности лиц, в отношении которых осуществляются мероприятия по контролю.</w:t>
      </w:r>
    </w:p>
    <w:p w:rsidR="00223FF2" w:rsidRPr="001044D8" w:rsidRDefault="00223FF2" w:rsidP="00DE05AF">
      <w:pPr>
        <w:ind w:firstLine="709"/>
        <w:jc w:val="both"/>
      </w:pPr>
      <w:r w:rsidRPr="001044D8">
        <w:t>7.1.</w:t>
      </w:r>
      <w:r w:rsidRPr="001044D8">
        <w:rPr>
          <w:lang w:val="en-US"/>
        </w:rPr>
        <w:t> </w:t>
      </w:r>
      <w:r w:rsidRPr="001044D8">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его уполномоченный представитель при проведении проверки имеет право:</w:t>
      </w:r>
    </w:p>
    <w:p w:rsidR="00223FF2" w:rsidRPr="001044D8" w:rsidRDefault="00223FF2" w:rsidP="00DE05AF">
      <w:pPr>
        <w:ind w:firstLine="709"/>
        <w:jc w:val="both"/>
      </w:pPr>
      <w:r w:rsidRPr="001044D8">
        <w:t>1) непосредственно присутствовать при проведении проверки, давать объяснения по вопросам, относящимся к предмету проверки;</w:t>
      </w:r>
    </w:p>
    <w:p w:rsidR="00223FF2" w:rsidRPr="001044D8" w:rsidRDefault="00223FF2" w:rsidP="00DE05AF">
      <w:pPr>
        <w:ind w:firstLine="709"/>
        <w:jc w:val="both"/>
      </w:pPr>
      <w:r w:rsidRPr="001044D8">
        <w:t>2) получать от Администрации, ее должностных лиц информацию, которая относится к предмету проверки и предоставление которой предусмотрено Федеральным законом № 294-ФЗ, а также настоящим Административным регламентом;</w:t>
      </w:r>
    </w:p>
    <w:p w:rsidR="00223FF2" w:rsidRPr="001044D8" w:rsidRDefault="00223FF2" w:rsidP="00DE05AF">
      <w:pPr>
        <w:ind w:firstLine="709"/>
        <w:jc w:val="both"/>
      </w:pPr>
      <w:r w:rsidRPr="001044D8">
        <w:t>3)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223FF2" w:rsidRPr="001044D8" w:rsidRDefault="00223FF2" w:rsidP="00DE05AF">
      <w:pPr>
        <w:ind w:firstLine="709"/>
        <w:jc w:val="both"/>
      </w:pPr>
      <w:r w:rsidRPr="001044D8">
        <w:t>4) представлять документы и (или) информацию, запрашиваемые в рамках межведомственного информационного взаимодействия, в Администрацию по собственной инициативе;</w:t>
      </w:r>
    </w:p>
    <w:p w:rsidR="00223FF2" w:rsidRPr="001044D8" w:rsidRDefault="00223FF2" w:rsidP="00DE05AF">
      <w:pPr>
        <w:ind w:firstLine="709"/>
        <w:jc w:val="both"/>
      </w:pPr>
      <w:r w:rsidRPr="001044D8">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муниципальных инспекторов;</w:t>
      </w:r>
    </w:p>
    <w:p w:rsidR="00223FF2" w:rsidRPr="001044D8" w:rsidRDefault="00223FF2" w:rsidP="00DE05AF">
      <w:pPr>
        <w:ind w:firstLine="709"/>
        <w:jc w:val="both"/>
      </w:pPr>
      <w:r w:rsidRPr="001044D8">
        <w:t>6) обжаловать действия (бездействие) должностных лиц Администрации, повлекшие за собой нарушение прав субъекта контроля при проведении проверки, в административном и (или) судебном порядке в соответствии с законодательством Российской Федерации;</w:t>
      </w:r>
    </w:p>
    <w:p w:rsidR="00223FF2" w:rsidRPr="001044D8" w:rsidRDefault="00223FF2" w:rsidP="00DE05AF">
      <w:pPr>
        <w:ind w:firstLine="709"/>
        <w:jc w:val="both"/>
      </w:pPr>
      <w:r w:rsidRPr="001044D8">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Новосибирской области к участию в проверке;</w:t>
      </w:r>
    </w:p>
    <w:p w:rsidR="00223FF2" w:rsidRPr="001044D8" w:rsidRDefault="00223FF2" w:rsidP="00DE05AF">
      <w:pPr>
        <w:ind w:firstLine="709"/>
        <w:jc w:val="both"/>
      </w:pPr>
      <w:r w:rsidRPr="001044D8">
        <w:t>8)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пятнадцати календарных дней с даты получения акта проверки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
    <w:p w:rsidR="00223FF2" w:rsidRPr="001044D8" w:rsidRDefault="00223FF2" w:rsidP="00DE05AF">
      <w:pPr>
        <w:ind w:firstLine="709"/>
        <w:jc w:val="both"/>
      </w:pPr>
      <w:r w:rsidRPr="001044D8">
        <w:t>9) подать в Администрацию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 294-ФЗ в порядке, определенном Правительством Российской Федерации.</w:t>
      </w:r>
    </w:p>
    <w:p w:rsidR="00223FF2" w:rsidRPr="001044D8" w:rsidRDefault="00223FF2" w:rsidP="00DE05AF">
      <w:pPr>
        <w:ind w:firstLine="709"/>
        <w:jc w:val="both"/>
      </w:pPr>
      <w:r w:rsidRPr="001044D8">
        <w:t>7.2. Субъекты проверок при проведении проверки обязаны:</w:t>
      </w:r>
    </w:p>
    <w:p w:rsidR="00223FF2" w:rsidRPr="001044D8" w:rsidRDefault="00223FF2" w:rsidP="00DE05AF">
      <w:pPr>
        <w:ind w:firstLine="709"/>
        <w:jc w:val="both"/>
      </w:pPr>
      <w:r w:rsidRPr="001044D8">
        <w:t>1) обеспечить присутствие руководителей, иных должностных лиц юридического лица или индивидуального предпринимателя или уполномоченных представителей, ответственных за организацию и проведение мероприятий по выполнению обязательных требований, либо личное присутствие граждан, в отношении которых осуществляется проверка;</w:t>
      </w:r>
    </w:p>
    <w:p w:rsidR="00223FF2" w:rsidRPr="001044D8" w:rsidRDefault="00223FF2" w:rsidP="00DE05AF">
      <w:pPr>
        <w:ind w:firstLine="709"/>
        <w:jc w:val="both"/>
      </w:pPr>
      <w:r w:rsidRPr="001044D8">
        <w:t>2) представлять муниципальным инспекторам необходимые для проведения проверки документы;</w:t>
      </w:r>
    </w:p>
    <w:p w:rsidR="00223FF2" w:rsidRPr="001044D8" w:rsidRDefault="00223FF2" w:rsidP="00DE05AF">
      <w:pPr>
        <w:ind w:firstLine="709"/>
        <w:jc w:val="both"/>
      </w:pPr>
      <w:r w:rsidRPr="001044D8">
        <w:t>3) не препятствовать осуществлению муниципальными инспекторами муниципального контроля;</w:t>
      </w:r>
    </w:p>
    <w:p w:rsidR="00223FF2" w:rsidRPr="001044D8" w:rsidRDefault="00223FF2" w:rsidP="00DE05AF">
      <w:pPr>
        <w:ind w:firstLine="709"/>
        <w:jc w:val="both"/>
      </w:pPr>
      <w:r w:rsidRPr="001044D8">
        <w:t>4) исполнять иные обязанности, предусмотренные действующим законодательством Российской Федерации.</w:t>
      </w:r>
    </w:p>
    <w:p w:rsidR="00223FF2" w:rsidRPr="001044D8" w:rsidRDefault="00223FF2" w:rsidP="00DE05AF">
      <w:pPr>
        <w:ind w:firstLine="709"/>
        <w:jc w:val="both"/>
      </w:pPr>
      <w:r w:rsidRPr="001044D8">
        <w:t>8. Результатом осуществления муниципального контроля является:</w:t>
      </w:r>
    </w:p>
    <w:p w:rsidR="00223FF2" w:rsidRPr="001044D8" w:rsidRDefault="00223FF2" w:rsidP="00DE05AF">
      <w:pPr>
        <w:ind w:firstLine="709"/>
        <w:jc w:val="both"/>
      </w:pPr>
      <w:r w:rsidRPr="001044D8">
        <w:t>1) составление акта проверки соблюдения обязательных требований;</w:t>
      </w:r>
    </w:p>
    <w:p w:rsidR="00223FF2" w:rsidRPr="001044D8" w:rsidRDefault="00223FF2" w:rsidP="00DE05AF">
      <w:pPr>
        <w:ind w:firstLine="709"/>
        <w:jc w:val="both"/>
      </w:pPr>
      <w:r w:rsidRPr="001044D8">
        <w:t>2) принятие предусмотренных законодательством мер при выявлении нарушений субъектом проверки обязательных требований:</w:t>
      </w:r>
    </w:p>
    <w:p w:rsidR="00223FF2" w:rsidRPr="001044D8" w:rsidRDefault="00223FF2" w:rsidP="00DE05AF">
      <w:pPr>
        <w:ind w:firstLine="709"/>
        <w:jc w:val="both"/>
      </w:pPr>
      <w:r w:rsidRPr="001044D8">
        <w:t>выдача предписания об устранении выявленных нарушений;</w:t>
      </w:r>
    </w:p>
    <w:p w:rsidR="00223FF2" w:rsidRPr="001044D8" w:rsidRDefault="00223FF2" w:rsidP="00DE05AF">
      <w:pPr>
        <w:ind w:firstLine="709"/>
        <w:jc w:val="both"/>
      </w:pPr>
      <w:r w:rsidRPr="001044D8">
        <w:t>составление протокола об административном правонарушении;</w:t>
      </w:r>
    </w:p>
    <w:p w:rsidR="00223FF2" w:rsidRPr="001044D8" w:rsidRDefault="00223FF2" w:rsidP="00DE05AF">
      <w:pPr>
        <w:ind w:firstLine="709"/>
        <w:jc w:val="both"/>
      </w:pPr>
      <w:r w:rsidRPr="001044D8">
        <w:t>принятие мер по недопущению причинения вреда или прекращению его причинения;</w:t>
      </w:r>
    </w:p>
    <w:p w:rsidR="00223FF2" w:rsidRPr="001044D8" w:rsidRDefault="00223FF2" w:rsidP="00DE05AF">
      <w:pPr>
        <w:ind w:firstLine="709"/>
        <w:jc w:val="both"/>
      </w:pPr>
      <w:r w:rsidRPr="001044D8">
        <w:t>передача материалов, указывающих на наличие признаков преступления, в правоохранительные органы для принятия решения в соответствии с уголовным процессуальным законодательством.</w:t>
      </w:r>
    </w:p>
    <w:p w:rsidR="00223FF2" w:rsidRPr="001044D8" w:rsidRDefault="00223FF2" w:rsidP="00DE05AF">
      <w:pPr>
        <w:ind w:firstLine="709"/>
        <w:jc w:val="both"/>
      </w:pPr>
    </w:p>
    <w:p w:rsidR="00223FF2" w:rsidRPr="001044D8" w:rsidRDefault="00223FF2" w:rsidP="00691980">
      <w:pPr>
        <w:ind w:firstLine="709"/>
        <w:jc w:val="center"/>
      </w:pPr>
      <w:r w:rsidRPr="001044D8">
        <w:t>II. Требования к порядку осуществления муниципального контроля.</w:t>
      </w:r>
    </w:p>
    <w:p w:rsidR="00223FF2" w:rsidRPr="001044D8" w:rsidRDefault="00223FF2" w:rsidP="00DE05AF">
      <w:pPr>
        <w:ind w:firstLine="709"/>
        <w:jc w:val="both"/>
      </w:pPr>
    </w:p>
    <w:p w:rsidR="00223FF2" w:rsidRPr="001044D8" w:rsidRDefault="00223FF2" w:rsidP="00DE05AF">
      <w:pPr>
        <w:ind w:firstLine="709"/>
        <w:jc w:val="both"/>
      </w:pPr>
      <w:r w:rsidRPr="001044D8">
        <w:t>1. Порядок информирования об осуществлении муниципального контроля.</w:t>
      </w:r>
    </w:p>
    <w:p w:rsidR="00223FF2" w:rsidRPr="001044D8" w:rsidRDefault="00223FF2" w:rsidP="00DE05AF">
      <w:pPr>
        <w:ind w:firstLine="709"/>
        <w:jc w:val="both"/>
      </w:pPr>
      <w:r w:rsidRPr="001044D8">
        <w:t>1.1. Порядок получения информации заинтересованными лицами по вопросам осуществления муниципального контроля, сведений о ходе осуществления муниципального контроля.</w:t>
      </w:r>
    </w:p>
    <w:p w:rsidR="00223FF2" w:rsidRPr="001044D8" w:rsidRDefault="00223FF2" w:rsidP="00DE05AF">
      <w:pPr>
        <w:ind w:firstLine="709"/>
        <w:jc w:val="both"/>
      </w:pPr>
      <w:r w:rsidRPr="001044D8">
        <w:t>Информация по вопросам осуществления муниципального контроля, о ходе осуществления муниципального контроля предоставляется по обращению заявителя:</w:t>
      </w:r>
    </w:p>
    <w:p w:rsidR="00223FF2" w:rsidRPr="001044D8" w:rsidRDefault="00223FF2" w:rsidP="00DE05AF">
      <w:pPr>
        <w:ind w:firstLine="709"/>
        <w:jc w:val="both"/>
      </w:pPr>
      <w:r w:rsidRPr="001044D8">
        <w:t>- в устной форме лично в часы приема специалистов Администрации или по телефону в соответствии с графиком работы Администрации;</w:t>
      </w:r>
    </w:p>
    <w:p w:rsidR="00223FF2" w:rsidRPr="001044D8" w:rsidRDefault="00223FF2" w:rsidP="00DE05AF">
      <w:pPr>
        <w:ind w:firstLine="709"/>
        <w:jc w:val="both"/>
      </w:pPr>
      <w:r w:rsidRPr="001044D8">
        <w:t>- в письменной форме лично в часы приема специалистов Администрации или почтовым отправлением в адрес Администрации;</w:t>
      </w:r>
    </w:p>
    <w:p w:rsidR="00223FF2" w:rsidRPr="001044D8" w:rsidRDefault="00223FF2" w:rsidP="00DE05AF">
      <w:pPr>
        <w:ind w:firstLine="709"/>
        <w:jc w:val="both"/>
      </w:pPr>
      <w:r w:rsidRPr="001044D8">
        <w:t xml:space="preserve">- в электронной форме посредством электронной почты Администрации, на официальном сайте </w:t>
      </w:r>
      <w:r>
        <w:t>Сергинского</w:t>
      </w:r>
      <w:r w:rsidRPr="001044D8">
        <w:t xml:space="preserve"> сельсовета, а также с использованием федерального реестра и ЕПГУ.</w:t>
      </w:r>
    </w:p>
    <w:p w:rsidR="00223FF2" w:rsidRPr="001044D8" w:rsidRDefault="00223FF2" w:rsidP="00DE05AF">
      <w:pPr>
        <w:ind w:firstLine="709"/>
        <w:jc w:val="both"/>
      </w:pPr>
      <w:r w:rsidRPr="001044D8">
        <w:t xml:space="preserve">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обращении не должно превышать 15 (пятнадцать) минут. </w:t>
      </w:r>
    </w:p>
    <w:p w:rsidR="00223FF2" w:rsidRPr="001044D8" w:rsidRDefault="00223FF2" w:rsidP="00DE05AF">
      <w:pPr>
        <w:ind w:firstLine="709"/>
        <w:jc w:val="both"/>
      </w:pPr>
      <w:r w:rsidRPr="001044D8">
        <w:t>При консультировании по телефону специалисты Администрации в соответствии с поступившим запросом предоставляют в вежливой (корректной) форме необходимую информацию в рамках поступившего вопроса со ссылками на соответствующие нормативные правовые акты.</w:t>
      </w:r>
    </w:p>
    <w:p w:rsidR="00223FF2" w:rsidRPr="001044D8" w:rsidRDefault="00223FF2" w:rsidP="00DE05AF">
      <w:pPr>
        <w:ind w:firstLine="709"/>
        <w:jc w:val="both"/>
      </w:pPr>
      <w:r w:rsidRPr="001044D8">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223FF2" w:rsidRPr="001044D8" w:rsidRDefault="00223FF2" w:rsidP="00DE05AF">
      <w:pPr>
        <w:ind w:firstLine="709"/>
        <w:jc w:val="both"/>
      </w:pPr>
      <w:r w:rsidRPr="001044D8">
        <w:t>При обращении за информацией заявителя лично специалисты Администрации обязаны принять его в соответствии с графиком работы. Продолжительность приема при личном обращении – 15 (пятнадцать) минут. Время ожидания в очереди при личном обращении не должно превышать 15 (пятнадцать) минут (продолжительность ожидания установлена в соответствии рекомендуемыми Концепцией снижения административных барьеров значениями).</w:t>
      </w:r>
    </w:p>
    <w:p w:rsidR="00223FF2" w:rsidRPr="001044D8" w:rsidRDefault="00223FF2" w:rsidP="00DE05AF">
      <w:pPr>
        <w:ind w:firstLine="709"/>
        <w:jc w:val="both"/>
      </w:pPr>
      <w:r w:rsidRPr="001044D8">
        <w:t>Если для подготовки ответа на устное обращение требуется более 15 (пятнадцати)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223FF2" w:rsidRPr="001044D8" w:rsidRDefault="00223FF2" w:rsidP="00DE05AF">
      <w:pPr>
        <w:ind w:firstLine="709"/>
        <w:jc w:val="both"/>
      </w:pPr>
      <w:r w:rsidRPr="001044D8">
        <w:t>Письменное обращение, принятое в ходе личного приема, подлежит регистрации и рассмотрению в порядке, установленном Федеральным законом от 02.05.2006 № 59-ФЗ «О порядке рассмотрения обращений граждан Российской Федерации» (далее - Федеральный закон от 02.05.2006 № 59-ФЗ).</w:t>
      </w:r>
    </w:p>
    <w:p w:rsidR="00223FF2" w:rsidRPr="001044D8" w:rsidRDefault="00223FF2" w:rsidP="00DE05AF">
      <w:pPr>
        <w:ind w:firstLine="709"/>
        <w:jc w:val="both"/>
      </w:pPr>
      <w:r w:rsidRPr="001044D8">
        <w:t xml:space="preserve">Письменный ответ подписывается Главой либо уполномоченным на то должностным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на официальном сайте </w:t>
      </w:r>
      <w:r>
        <w:t>Сергинского</w:t>
      </w:r>
      <w:r w:rsidRPr="001044D8">
        <w:t xml:space="preserve"> сельсовета.</w:t>
      </w:r>
    </w:p>
    <w:p w:rsidR="00223FF2" w:rsidRPr="001044D8" w:rsidRDefault="00223FF2" w:rsidP="00DE05AF">
      <w:pPr>
        <w:ind w:firstLine="709"/>
        <w:jc w:val="both"/>
      </w:pPr>
      <w:r w:rsidRPr="001044D8">
        <w:t>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223FF2" w:rsidRPr="001044D8" w:rsidRDefault="00223FF2" w:rsidP="00DE05AF">
      <w:pPr>
        <w:ind w:firstLine="709"/>
        <w:jc w:val="both"/>
      </w:pPr>
      <w:r w:rsidRPr="001044D8">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 уведомив гражданина о продлении срока рассмотрения обращения.</w:t>
      </w:r>
    </w:p>
    <w:p w:rsidR="00223FF2" w:rsidRPr="001044D8" w:rsidRDefault="00223FF2" w:rsidP="00DE05AF">
      <w:pPr>
        <w:ind w:firstLine="709"/>
        <w:jc w:val="both"/>
      </w:pPr>
      <w:r w:rsidRPr="001044D8">
        <w:t>1.2. Порядок, форма, место размещения и способы получения справочной информации, в том числе на стендах в местах нахождения органа муниципального контроля.</w:t>
      </w:r>
    </w:p>
    <w:p w:rsidR="00223FF2" w:rsidRPr="001044D8" w:rsidRDefault="00223FF2" w:rsidP="00DE05AF">
      <w:pPr>
        <w:ind w:firstLine="709"/>
        <w:jc w:val="both"/>
      </w:pPr>
      <w:r w:rsidRPr="001044D8">
        <w:t xml:space="preserve">Справочная информация об осуществлении муниципального контроля размещается на официальном сайте </w:t>
      </w:r>
      <w:r>
        <w:t>Сергинского</w:t>
      </w:r>
      <w:r w:rsidRPr="001044D8">
        <w:t xml:space="preserve"> сельсовета, в федеральном реестре и на ЕПГУ;</w:t>
      </w:r>
    </w:p>
    <w:p w:rsidR="00223FF2" w:rsidRPr="001044D8" w:rsidRDefault="00223FF2" w:rsidP="00DE05AF">
      <w:pPr>
        <w:ind w:firstLine="709"/>
        <w:jc w:val="both"/>
      </w:pPr>
      <w:r w:rsidRPr="001044D8">
        <w:t>К справочной информации относится следующая информация:</w:t>
      </w:r>
    </w:p>
    <w:p w:rsidR="00223FF2" w:rsidRPr="001044D8" w:rsidRDefault="00223FF2" w:rsidP="00DE05AF">
      <w:pPr>
        <w:ind w:firstLine="709"/>
        <w:jc w:val="both"/>
      </w:pPr>
      <w:r w:rsidRPr="001044D8">
        <w:t>1) место нахождения и графики работы органа муниципального контроля, исполняющего муниципальную функцию, его структурных подразделений и территориальных органов;</w:t>
      </w:r>
    </w:p>
    <w:p w:rsidR="00223FF2" w:rsidRPr="001044D8" w:rsidRDefault="00223FF2" w:rsidP="00DE05AF">
      <w:pPr>
        <w:ind w:firstLine="709"/>
        <w:jc w:val="both"/>
      </w:pPr>
      <w:r w:rsidRPr="001044D8">
        <w:t>2) справочные телефоны специалистов органа муниципального контроля, исполняющего муниципальную функцию, организаций, участвующих в осуществлении муниципального контроля, в том числе номер телефона-автоинформатора;</w:t>
      </w:r>
    </w:p>
    <w:p w:rsidR="00223FF2" w:rsidRPr="001044D8" w:rsidRDefault="00223FF2" w:rsidP="00DE05AF">
      <w:pPr>
        <w:ind w:firstLine="709"/>
        <w:jc w:val="both"/>
      </w:pPr>
      <w:r w:rsidRPr="001044D8">
        <w:t>3) адрес официального сайта, а также электронной почты и (или) формы обратной связи органа муниципального контроля, исполняющего муниципальную функцию, в сети «Интернет».</w:t>
      </w:r>
    </w:p>
    <w:p w:rsidR="00223FF2" w:rsidRPr="001044D8" w:rsidRDefault="00223FF2" w:rsidP="00DE05AF">
      <w:pPr>
        <w:ind w:firstLine="709"/>
        <w:jc w:val="both"/>
      </w:pPr>
      <w:r w:rsidRPr="001044D8">
        <w:t xml:space="preserve">Информация, размещаемая на официальном сайте </w:t>
      </w:r>
      <w:r>
        <w:t>Сергинского</w:t>
      </w:r>
      <w:r w:rsidRPr="001044D8">
        <w:t xml:space="preserve"> сельсовета, на ЕПГУ и информационных стендах, обновляется по мере ее изменения.</w:t>
      </w:r>
    </w:p>
    <w:p w:rsidR="00223FF2" w:rsidRPr="001044D8" w:rsidRDefault="00223FF2" w:rsidP="00DE05AF">
      <w:pPr>
        <w:ind w:firstLine="709"/>
        <w:jc w:val="both"/>
      </w:pPr>
      <w:r w:rsidRPr="001044D8">
        <w:t>Для обеспечения удобства и доступности информации, размещаемой на информационных стендах, стенды располагаются на уровне глаз стоящего человека, при изготовлении информационных материалов для стендов используется шрифт Times New Roman размером не менее 14.</w:t>
      </w:r>
    </w:p>
    <w:p w:rsidR="00223FF2" w:rsidRPr="001044D8" w:rsidRDefault="00223FF2" w:rsidP="00DE05AF">
      <w:pPr>
        <w:ind w:firstLine="709"/>
        <w:jc w:val="both"/>
      </w:pPr>
      <w:r w:rsidRPr="001044D8">
        <w:t>Информационные стенды содержат информацию по вопросам осуществления муниципального контроля:</w:t>
      </w:r>
    </w:p>
    <w:p w:rsidR="00223FF2" w:rsidRPr="001044D8" w:rsidRDefault="00223FF2" w:rsidP="00DE05AF">
      <w:pPr>
        <w:ind w:firstLine="709"/>
        <w:jc w:val="both"/>
      </w:pPr>
      <w:r w:rsidRPr="001044D8">
        <w:t>- выдержки из нормативных правовых актов, содержащих нормы, регулирующие деятельность по осуществлению муниципального контроля;</w:t>
      </w:r>
    </w:p>
    <w:p w:rsidR="00223FF2" w:rsidRPr="001044D8" w:rsidRDefault="00223FF2" w:rsidP="00DE05AF">
      <w:pPr>
        <w:ind w:firstLine="709"/>
        <w:jc w:val="both"/>
      </w:pPr>
      <w:r w:rsidRPr="001044D8">
        <w:t>- образцы заполнения документов;</w:t>
      </w:r>
    </w:p>
    <w:p w:rsidR="00223FF2" w:rsidRPr="001044D8" w:rsidRDefault="00223FF2" w:rsidP="00DE05AF">
      <w:pPr>
        <w:ind w:firstLine="709"/>
        <w:jc w:val="both"/>
      </w:pPr>
      <w:r w:rsidRPr="001044D8">
        <w:t>- справочную информацию о должностных лицах и муниципальных служащих Администрации, графике работы, номерах телефонов, адресах электронной почты;</w:t>
      </w:r>
    </w:p>
    <w:p w:rsidR="00223FF2" w:rsidRPr="001044D8" w:rsidRDefault="00223FF2" w:rsidP="00DE05AF">
      <w:pPr>
        <w:ind w:firstLine="709"/>
        <w:jc w:val="both"/>
      </w:pPr>
      <w:r w:rsidRPr="001044D8">
        <w:t>- текст Административного регламента с приложениями.</w:t>
      </w:r>
    </w:p>
    <w:p w:rsidR="00223FF2" w:rsidRPr="001044D8" w:rsidRDefault="00223FF2" w:rsidP="00DE05AF">
      <w:pPr>
        <w:ind w:firstLine="709"/>
        <w:jc w:val="both"/>
      </w:pPr>
      <w:r w:rsidRPr="001044D8">
        <w:t>На ЕПГУ размещается следующая информация:</w:t>
      </w:r>
    </w:p>
    <w:p w:rsidR="00223FF2" w:rsidRPr="001044D8" w:rsidRDefault="00223FF2" w:rsidP="00DE05AF">
      <w:pPr>
        <w:ind w:firstLine="709"/>
        <w:jc w:val="both"/>
      </w:pPr>
      <w:r w:rsidRPr="001044D8">
        <w:t>1) исчерпывающий перечень документов, необходимых для осуществления муниципального контроля, требования к оформлению указанных документов, а также перечень документов, которые заявитель вправе представить по собственной инициативе;</w:t>
      </w:r>
    </w:p>
    <w:p w:rsidR="00223FF2" w:rsidRPr="001044D8" w:rsidRDefault="00223FF2" w:rsidP="00DE05AF">
      <w:pPr>
        <w:ind w:firstLine="709"/>
        <w:jc w:val="both"/>
      </w:pPr>
      <w:r w:rsidRPr="001044D8">
        <w:t>2) категории проверяемых лиц;</w:t>
      </w:r>
    </w:p>
    <w:p w:rsidR="00223FF2" w:rsidRPr="001044D8" w:rsidRDefault="00223FF2" w:rsidP="00DE05AF">
      <w:pPr>
        <w:ind w:firstLine="709"/>
        <w:jc w:val="both"/>
      </w:pPr>
      <w:r w:rsidRPr="001044D8">
        <w:t>3) срок осуществления муниципального контроля;</w:t>
      </w:r>
    </w:p>
    <w:p w:rsidR="00223FF2" w:rsidRPr="001044D8" w:rsidRDefault="00223FF2" w:rsidP="00DE05AF">
      <w:pPr>
        <w:ind w:firstLine="709"/>
        <w:jc w:val="both"/>
      </w:pPr>
      <w:r w:rsidRPr="001044D8">
        <w:t>4) перечень нормативных правовых актов, регулирующих осуществление муниципального контроля;</w:t>
      </w:r>
    </w:p>
    <w:p w:rsidR="00223FF2" w:rsidRPr="001044D8" w:rsidRDefault="00223FF2" w:rsidP="00DE05AF">
      <w:pPr>
        <w:ind w:firstLine="709"/>
        <w:jc w:val="both"/>
      </w:pPr>
      <w:r w:rsidRPr="001044D8">
        <w:t>5) справочная информация об осуществлении муниципального контроля;</w:t>
      </w:r>
    </w:p>
    <w:p w:rsidR="00223FF2" w:rsidRPr="001044D8" w:rsidRDefault="00223FF2" w:rsidP="00DE05AF">
      <w:pPr>
        <w:ind w:firstLine="709"/>
        <w:jc w:val="both"/>
      </w:pPr>
      <w:r w:rsidRPr="001044D8">
        <w:t>6) результаты осуществления муниципального контроля, порядок представления документа, являющегося результатом осуществления муниципального контроля;</w:t>
      </w:r>
    </w:p>
    <w:p w:rsidR="00223FF2" w:rsidRPr="001044D8" w:rsidRDefault="00223FF2" w:rsidP="00DE05AF">
      <w:pPr>
        <w:ind w:firstLine="709"/>
        <w:jc w:val="both"/>
      </w:pPr>
      <w:r w:rsidRPr="001044D8">
        <w:t>7) сведения о размере государственной пошлины, взимаемой с юридических лиц, индивидуальных предпринимателей, граждан за проведение мероприятий по контролю;</w:t>
      </w:r>
    </w:p>
    <w:p w:rsidR="00223FF2" w:rsidRPr="001044D8" w:rsidRDefault="00223FF2" w:rsidP="00DE05AF">
      <w:pPr>
        <w:ind w:firstLine="709"/>
        <w:jc w:val="both"/>
      </w:pPr>
      <w:r w:rsidRPr="001044D8">
        <w:t>8) о праве заявителя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223FF2" w:rsidRPr="001044D8" w:rsidRDefault="00223FF2" w:rsidP="00DE05AF">
      <w:pPr>
        <w:ind w:firstLine="709"/>
        <w:jc w:val="both"/>
      </w:pPr>
      <w:r w:rsidRPr="001044D8">
        <w:t>9) формы заявлений (уведомлений, сообщений), используемые при осуществлении муниципального контроля.</w:t>
      </w:r>
    </w:p>
    <w:p w:rsidR="00223FF2" w:rsidRPr="001044D8" w:rsidRDefault="00223FF2" w:rsidP="00DE05AF">
      <w:pPr>
        <w:ind w:firstLine="709"/>
        <w:jc w:val="both"/>
      </w:pPr>
      <w:r w:rsidRPr="001044D8">
        <w:t>Информация на ЕПГУ о порядке и сроках осуществления муниципального контроля на основании сведений, содержащихся в федеральном реестре, предоставляется заявителю бесплатно.</w:t>
      </w:r>
    </w:p>
    <w:p w:rsidR="00223FF2" w:rsidRPr="001044D8" w:rsidRDefault="00223FF2" w:rsidP="00DE05AF">
      <w:pPr>
        <w:ind w:firstLine="709"/>
        <w:jc w:val="both"/>
      </w:pPr>
      <w:r w:rsidRPr="001044D8">
        <w:t>Доступ к информации о сроках и порядке осуществления муниципального контроля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23FF2" w:rsidRPr="001044D8" w:rsidRDefault="00223FF2" w:rsidP="00DE05AF">
      <w:pPr>
        <w:ind w:firstLine="709"/>
        <w:jc w:val="both"/>
      </w:pPr>
      <w:r w:rsidRPr="001044D8">
        <w:t>2. Плата с юридических лиц, индивидуальных предпринимателей, граждан за проведение мероприятий по контролю не взимается.</w:t>
      </w:r>
    </w:p>
    <w:p w:rsidR="00223FF2" w:rsidRPr="001044D8" w:rsidRDefault="00223FF2" w:rsidP="00DE05AF">
      <w:pPr>
        <w:ind w:firstLine="709"/>
        <w:jc w:val="both"/>
      </w:pPr>
      <w:r w:rsidRPr="001044D8">
        <w:t>3. Срок осуществления муниципального контроля.</w:t>
      </w:r>
    </w:p>
    <w:p w:rsidR="00223FF2" w:rsidRPr="001044D8" w:rsidRDefault="00223FF2" w:rsidP="00DE05AF">
      <w:pPr>
        <w:ind w:firstLine="709"/>
        <w:jc w:val="both"/>
      </w:pPr>
      <w:r w:rsidRPr="001044D8">
        <w:t>3.1. Срок проведения каждой проверки при осуществлении муниципального контроля не может превышать 20 (двадцати) рабочих дней.</w:t>
      </w:r>
    </w:p>
    <w:p w:rsidR="00223FF2" w:rsidRPr="001044D8" w:rsidRDefault="00223FF2" w:rsidP="00DE05AF">
      <w:pPr>
        <w:ind w:firstLine="709"/>
        <w:jc w:val="both"/>
      </w:pPr>
      <w:r w:rsidRPr="001044D8">
        <w:t xml:space="preserve">3.2.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специалистов Администрации, проводящих выездную плановую проверку, срок проведения выездной плановой проверки может быть продлен Главой, но не более чем на 20 (двадцать) рабочих дней. </w:t>
      </w:r>
    </w:p>
    <w:p w:rsidR="00223FF2" w:rsidRPr="001044D8" w:rsidRDefault="00223FF2" w:rsidP="00DE05AF">
      <w:pPr>
        <w:ind w:firstLine="709"/>
        <w:jc w:val="both"/>
      </w:pPr>
      <w:r w:rsidRPr="001044D8">
        <w:t>Срок проведения каждой из проверок в отношении субъекта контроля,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субъекта контроля, при этом общий срок проведения проверки не может превышать 60 (шестьдесят) рабочих дней.</w:t>
      </w:r>
    </w:p>
    <w:p w:rsidR="00223FF2" w:rsidRPr="001044D8" w:rsidRDefault="00223FF2" w:rsidP="00DE05AF">
      <w:pPr>
        <w:ind w:firstLine="709"/>
        <w:jc w:val="both"/>
      </w:pPr>
      <w:r w:rsidRPr="001044D8">
        <w:t>Срок проведения проверок деятельности региональных операторов не ограничивается.</w:t>
      </w:r>
    </w:p>
    <w:p w:rsidR="00223FF2" w:rsidRPr="001044D8" w:rsidRDefault="00223FF2" w:rsidP="00DE05AF">
      <w:pPr>
        <w:ind w:firstLine="709"/>
        <w:jc w:val="both"/>
      </w:pPr>
    </w:p>
    <w:p w:rsidR="00223FF2" w:rsidRPr="001044D8" w:rsidRDefault="00223FF2" w:rsidP="0061133D">
      <w:pPr>
        <w:ind w:firstLine="709"/>
        <w:jc w:val="center"/>
      </w:pPr>
      <w:r w:rsidRPr="001044D8">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23FF2" w:rsidRPr="001044D8" w:rsidRDefault="00223FF2" w:rsidP="00691980">
      <w:pPr>
        <w:ind w:firstLine="709"/>
        <w:jc w:val="both"/>
      </w:pPr>
    </w:p>
    <w:p w:rsidR="00223FF2" w:rsidRPr="001044D8" w:rsidRDefault="00223FF2" w:rsidP="0061133D">
      <w:pPr>
        <w:ind w:firstLine="709"/>
        <w:jc w:val="both"/>
      </w:pPr>
      <w:r w:rsidRPr="001044D8">
        <w:t>1. Муниципальный жилищный контроль осуществляется в следующем порядке:</w:t>
      </w:r>
    </w:p>
    <w:p w:rsidR="00223FF2" w:rsidRPr="001044D8" w:rsidRDefault="00223FF2" w:rsidP="0061133D">
      <w:pPr>
        <w:ind w:firstLine="709"/>
        <w:jc w:val="both"/>
      </w:pPr>
      <w:r w:rsidRPr="001044D8">
        <w:t>1) издание распоряжения (приказа) органа муниципального жилищного контроля о проведении проверки, в котором указываются адрес (адреса) помещения (помещений) муниципального жилищного фонда, срок проведения проверки, иная необходимая информация для проведения проверки соблюдения обязательных требований;</w:t>
      </w:r>
    </w:p>
    <w:p w:rsidR="00223FF2" w:rsidRPr="001044D8" w:rsidRDefault="00223FF2" w:rsidP="0061133D">
      <w:pPr>
        <w:ind w:firstLine="709"/>
        <w:jc w:val="both"/>
      </w:pPr>
      <w:r w:rsidRPr="001044D8">
        <w:t>2) ознакомление проверяемого с распоряжением (приказом) о проведении проверки соблюдения обязательных требований;</w:t>
      </w:r>
    </w:p>
    <w:p w:rsidR="00223FF2" w:rsidRPr="001044D8" w:rsidRDefault="00223FF2" w:rsidP="0061133D">
      <w:pPr>
        <w:ind w:firstLine="709"/>
        <w:jc w:val="both"/>
      </w:pPr>
      <w:r w:rsidRPr="001044D8">
        <w:t>3) запрос органом муниципального жилищного контроля информации и документов, необходимых для проведения проверки соблюдения обязательных требований;</w:t>
      </w:r>
    </w:p>
    <w:p w:rsidR="00223FF2" w:rsidRPr="001044D8" w:rsidRDefault="00223FF2" w:rsidP="0061133D">
      <w:pPr>
        <w:ind w:firstLine="709"/>
        <w:jc w:val="both"/>
      </w:pPr>
      <w:r w:rsidRPr="001044D8">
        <w:t>4) проведение мероприятий по контролю (обследование жилых помещений муниципального жилищного фонда, необходимые исследования, испытания, расследования, экспертизы и другие мероприятия);</w:t>
      </w:r>
    </w:p>
    <w:p w:rsidR="00223FF2" w:rsidRPr="001044D8" w:rsidRDefault="00223FF2" w:rsidP="0061133D">
      <w:pPr>
        <w:ind w:firstLine="709"/>
        <w:jc w:val="both"/>
      </w:pPr>
      <w:r w:rsidRPr="001044D8">
        <w:t>5) оформление результатов проверок соблюдения обязательных требований актом по установленной форме;</w:t>
      </w:r>
    </w:p>
    <w:p w:rsidR="00223FF2" w:rsidRPr="001044D8" w:rsidRDefault="00223FF2" w:rsidP="0061133D">
      <w:pPr>
        <w:ind w:firstLine="709"/>
        <w:jc w:val="both"/>
      </w:pPr>
      <w:r w:rsidRPr="001044D8">
        <w:t>6) выдача в случае выявления нарушений обязательных требований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223FF2" w:rsidRPr="001044D8" w:rsidRDefault="00223FF2" w:rsidP="0061133D">
      <w:pPr>
        <w:ind w:firstLine="709"/>
        <w:jc w:val="both"/>
      </w:pPr>
      <w:r w:rsidRPr="001044D8">
        <w:t>7) составление уполномоченным лицом органа муниципального жилищного контроля протоколов об административных правонарушениях, связанных с нарушениями обязательных требований.</w:t>
      </w:r>
    </w:p>
    <w:p w:rsidR="00223FF2" w:rsidRPr="001044D8" w:rsidRDefault="00223FF2" w:rsidP="00691980">
      <w:pPr>
        <w:ind w:firstLine="709"/>
        <w:jc w:val="both"/>
      </w:pPr>
      <w:r w:rsidRPr="001044D8">
        <w:t>2. Осуществление муниципального контроля предусматривает выполнение следующих административных процедур:</w:t>
      </w:r>
    </w:p>
    <w:p w:rsidR="00223FF2" w:rsidRPr="001044D8" w:rsidRDefault="00223FF2" w:rsidP="00691980">
      <w:pPr>
        <w:ind w:firstLine="709"/>
        <w:jc w:val="both"/>
      </w:pPr>
      <w:r w:rsidRPr="001044D8">
        <w:t>а) организация проведения проверки;</w:t>
      </w:r>
    </w:p>
    <w:p w:rsidR="00223FF2" w:rsidRPr="001044D8" w:rsidRDefault="00223FF2" w:rsidP="00691980">
      <w:pPr>
        <w:ind w:firstLine="709"/>
        <w:jc w:val="both"/>
      </w:pPr>
      <w:r w:rsidRPr="001044D8">
        <w:t>б) проведение проверки и оформление результата;</w:t>
      </w:r>
    </w:p>
    <w:p w:rsidR="00223FF2" w:rsidRPr="001044D8" w:rsidRDefault="00223FF2" w:rsidP="00691980">
      <w:pPr>
        <w:ind w:firstLine="709"/>
        <w:jc w:val="both"/>
      </w:pPr>
      <w:r w:rsidRPr="001044D8">
        <w:t>в) принятие мер при выявлении нарушений в деятельности субъекта проверки.</w:t>
      </w:r>
    </w:p>
    <w:p w:rsidR="00223FF2" w:rsidRPr="001044D8" w:rsidRDefault="00223FF2" w:rsidP="00691980">
      <w:pPr>
        <w:ind w:firstLine="709"/>
        <w:jc w:val="both"/>
      </w:pPr>
      <w:r w:rsidRPr="001044D8">
        <w:t>3. Основанием для начала административной процедуры организации проведения проверки юридических лиц и индивидуальных предпринимателей является требование Федерального закона № 294-ФЗ. Основанием для начала административной процедуры организации проведения проверки граждан является требование Жилищного кодекса Российской Федерации.</w:t>
      </w:r>
    </w:p>
    <w:p w:rsidR="00223FF2" w:rsidRPr="001044D8" w:rsidRDefault="00223FF2" w:rsidP="00691980">
      <w:pPr>
        <w:ind w:firstLine="709"/>
        <w:jc w:val="both"/>
      </w:pPr>
      <w:r w:rsidRPr="001044D8">
        <w:t>3.1. Организация проведения плановой проверки (как документарной, так и выездной).</w:t>
      </w:r>
    </w:p>
    <w:p w:rsidR="00223FF2" w:rsidRPr="001044D8" w:rsidRDefault="00223FF2" w:rsidP="00691980">
      <w:pPr>
        <w:ind w:firstLine="709"/>
        <w:jc w:val="both"/>
      </w:pPr>
      <w:r w:rsidRPr="001044D8">
        <w:t>3.1.1. Плановые проверки проводятся на основании ежегодных планов, разрабатываемых Администрацией в соответствии с полномочиями и утверждаемых Главой.</w:t>
      </w:r>
    </w:p>
    <w:p w:rsidR="00223FF2" w:rsidRPr="001044D8" w:rsidRDefault="00223FF2" w:rsidP="00986AF6">
      <w:pPr>
        <w:ind w:firstLine="709"/>
        <w:jc w:val="both"/>
      </w:pPr>
      <w:r w:rsidRPr="001044D8">
        <w:t>В ежегодных планах проведения плановых проверок граждан указываются следующие сведения:</w:t>
      </w:r>
    </w:p>
    <w:p w:rsidR="00223FF2" w:rsidRPr="001044D8" w:rsidRDefault="00223FF2" w:rsidP="00986AF6">
      <w:pPr>
        <w:ind w:firstLine="709"/>
        <w:jc w:val="both"/>
      </w:pPr>
      <w:r w:rsidRPr="001044D8">
        <w:t>1) фамилии, имена, отчества, граждан, подлежащих плановым проверкам, адреса их проживания;</w:t>
      </w:r>
    </w:p>
    <w:p w:rsidR="00223FF2" w:rsidRPr="001044D8" w:rsidRDefault="00223FF2" w:rsidP="00986AF6">
      <w:pPr>
        <w:ind w:firstLine="709"/>
        <w:jc w:val="both"/>
      </w:pPr>
      <w:r w:rsidRPr="001044D8">
        <w:t>2) цель и основание проведения каждой плановой проверки;</w:t>
      </w:r>
    </w:p>
    <w:p w:rsidR="00223FF2" w:rsidRPr="001044D8" w:rsidRDefault="00223FF2" w:rsidP="00986AF6">
      <w:pPr>
        <w:ind w:firstLine="709"/>
        <w:jc w:val="both"/>
      </w:pPr>
      <w:r w:rsidRPr="001044D8">
        <w:t>3) дата начала и сроки проведения каждой плановой проверки;</w:t>
      </w:r>
    </w:p>
    <w:p w:rsidR="00223FF2" w:rsidRPr="001044D8" w:rsidRDefault="00223FF2" w:rsidP="00986AF6">
      <w:pPr>
        <w:ind w:firstLine="709"/>
        <w:jc w:val="both"/>
      </w:pPr>
      <w:r w:rsidRPr="001044D8">
        <w:t>4) наименование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223FF2" w:rsidRPr="001044D8" w:rsidRDefault="00223FF2" w:rsidP="00691980">
      <w:pPr>
        <w:ind w:firstLine="709"/>
        <w:jc w:val="both"/>
      </w:pPr>
      <w:r w:rsidRPr="001044D8">
        <w:t>Ежегодный план проведения плановых проверок граждан утверждается Главой до 15 декабря года, предшествующего году проведения плановых проверок.</w:t>
      </w:r>
    </w:p>
    <w:p w:rsidR="00223FF2" w:rsidRPr="001044D8" w:rsidRDefault="00223FF2" w:rsidP="00691980">
      <w:pPr>
        <w:ind w:firstLine="709"/>
        <w:jc w:val="both"/>
      </w:pPr>
      <w:r w:rsidRPr="001044D8">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223FF2" w:rsidRPr="001044D8" w:rsidRDefault="00223FF2" w:rsidP="00691980">
      <w:pPr>
        <w:ind w:firstLine="709"/>
        <w:jc w:val="both"/>
      </w:pPr>
      <w:r w:rsidRPr="001044D8">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23FF2" w:rsidRPr="001044D8" w:rsidRDefault="00223FF2" w:rsidP="00691980">
      <w:pPr>
        <w:ind w:firstLine="709"/>
        <w:jc w:val="both"/>
      </w:pPr>
      <w:r w:rsidRPr="001044D8">
        <w:t>2) цель и основание проведения каждой плановой проверки;</w:t>
      </w:r>
    </w:p>
    <w:p w:rsidR="00223FF2" w:rsidRPr="001044D8" w:rsidRDefault="00223FF2" w:rsidP="00691980">
      <w:pPr>
        <w:ind w:firstLine="709"/>
        <w:jc w:val="both"/>
      </w:pPr>
      <w:r w:rsidRPr="001044D8">
        <w:t>3) дата начала и сроки проведения каждой плановой проверки;</w:t>
      </w:r>
    </w:p>
    <w:p w:rsidR="00223FF2" w:rsidRPr="001044D8" w:rsidRDefault="00223FF2" w:rsidP="00691980">
      <w:pPr>
        <w:ind w:firstLine="709"/>
        <w:jc w:val="both"/>
      </w:pPr>
      <w:r w:rsidRPr="001044D8">
        <w:t>4) наименование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223FF2" w:rsidRPr="001044D8" w:rsidRDefault="00223FF2" w:rsidP="00691980">
      <w:pPr>
        <w:ind w:firstLine="709"/>
        <w:jc w:val="both"/>
      </w:pPr>
      <w:r w:rsidRPr="001044D8">
        <w:t>В срок до 1 сентября года, предшествующего году проведения плановых проверок, Администрация направляет проект ежегодного плана проведения плановых проверок юридических лиц и индивидуальных предпринимателей в органы прокуратуры.</w:t>
      </w:r>
    </w:p>
    <w:p w:rsidR="00223FF2" w:rsidRPr="001044D8" w:rsidRDefault="00223FF2" w:rsidP="00691980">
      <w:pPr>
        <w:ind w:firstLine="709"/>
        <w:jc w:val="both"/>
      </w:pPr>
      <w:r w:rsidRPr="001044D8">
        <w:t>Органы прокуратуры рассматривают проект ежегодного плана проведения плановых проверок на предмет законности включения в них объектов муниципального контроля в соответствии с частью 4 статьи 9 Федерального закона № 294-ФЗ и в срок до 1 октября года, предшествующего году проведения плановых проверок, вносят предложения Главе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223FF2" w:rsidRPr="001044D8" w:rsidRDefault="00223FF2" w:rsidP="00691980">
      <w:pPr>
        <w:ind w:firstLine="709"/>
        <w:jc w:val="both"/>
      </w:pPr>
      <w:r w:rsidRPr="001044D8">
        <w:t>Орган муниципального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223FF2" w:rsidRPr="001044D8" w:rsidRDefault="00223FF2" w:rsidP="00691980">
      <w:pPr>
        <w:ind w:firstLine="709"/>
        <w:jc w:val="both"/>
      </w:pPr>
      <w:r w:rsidRPr="001044D8">
        <w:t>Порядок подготовки ежегодного плана проведения плановых проверок юридических лиц и индивидуальных предпринимателей, его представления в органы прокуратуры и согласования, а также типовая форма ежегодного плана проведения плановых проверок юридических лиц и индивидуальных предпринимателей устанавливается Правительством Российской Федерации.</w:t>
      </w:r>
    </w:p>
    <w:p w:rsidR="00223FF2" w:rsidRPr="001044D8" w:rsidRDefault="00223FF2" w:rsidP="00691980">
      <w:pPr>
        <w:ind w:firstLine="709"/>
        <w:jc w:val="both"/>
      </w:pPr>
      <w:r w:rsidRPr="001044D8">
        <w:t>Утвержденный ежегодный сводный план проведения плановых проверок юридических лиц и индивидуальных предпринимателей органами государственного контроля (надзора), органами муниципального контроля размещается на официальном сайте Генеральной прокуратуры Российской Федерации в сети "Интернет" (http://plan.genproc.gov.ru/plan2017/) в срок до 31 декабря текущего календарного года.</w:t>
      </w:r>
    </w:p>
    <w:p w:rsidR="00223FF2" w:rsidRPr="001044D8" w:rsidRDefault="00223FF2" w:rsidP="00986AF6">
      <w:pPr>
        <w:ind w:firstLine="709"/>
        <w:jc w:val="both"/>
      </w:pPr>
      <w:r w:rsidRPr="001044D8">
        <w:t xml:space="preserve">Утвержденный Главой ежегодный план проведения плановых проверок доводится до сведения заинтересованных лиц посредством его размещения на официальном сайте </w:t>
      </w:r>
      <w:r>
        <w:t>Сергинского</w:t>
      </w:r>
      <w:r w:rsidRPr="001044D8">
        <w:t xml:space="preserve"> сельсовета либо иным доступным способом.</w:t>
      </w:r>
    </w:p>
    <w:p w:rsidR="00223FF2" w:rsidRPr="001044D8" w:rsidRDefault="00223FF2" w:rsidP="00986AF6">
      <w:pPr>
        <w:ind w:firstLine="709"/>
        <w:jc w:val="both"/>
      </w:pPr>
      <w:r w:rsidRPr="001044D8">
        <w:t xml:space="preserve">Ежегодный план проведения плановых проверок размещается на официальном сайте </w:t>
      </w:r>
      <w:r>
        <w:t>Сергинского</w:t>
      </w:r>
      <w:r w:rsidRPr="001044D8">
        <w:t xml:space="preserve"> сельсовета </w:t>
      </w:r>
      <w:r w:rsidRPr="001044D8">
        <w:rPr>
          <w:kern w:val="0"/>
        </w:rPr>
        <w:t>в течение 5 (пяти) рабочих дней со дня его утверждения</w:t>
      </w:r>
    </w:p>
    <w:p w:rsidR="00223FF2" w:rsidRPr="001044D8" w:rsidRDefault="00223FF2" w:rsidP="00691980">
      <w:pPr>
        <w:ind w:firstLine="709"/>
        <w:jc w:val="both"/>
      </w:pPr>
      <w:r w:rsidRPr="001044D8">
        <w:t xml:space="preserve">Администрация направляет в орган государственного жилищного надзора ежегодные планы проведения проверок в течение </w:t>
      </w:r>
      <w:r w:rsidRPr="001044D8">
        <w:rPr>
          <w:kern w:val="0"/>
        </w:rPr>
        <w:t xml:space="preserve">5 (пяти) </w:t>
      </w:r>
      <w:r w:rsidRPr="001044D8">
        <w:t>рабочих дней после дня их утверждения.</w:t>
      </w:r>
    </w:p>
    <w:p w:rsidR="00223FF2" w:rsidRPr="001044D8" w:rsidRDefault="00223FF2" w:rsidP="00B7702A">
      <w:pPr>
        <w:ind w:firstLine="709"/>
        <w:jc w:val="both"/>
      </w:pPr>
      <w:r w:rsidRPr="001044D8">
        <w:t>3.1.2. Основанием для включения плановой проверки в ежегодный план проведения плановых проверок является истечение одного года со дня:</w:t>
      </w:r>
    </w:p>
    <w:p w:rsidR="00223FF2" w:rsidRPr="001044D8" w:rsidRDefault="00223FF2" w:rsidP="00B7702A">
      <w:pPr>
        <w:ind w:firstLine="709"/>
        <w:jc w:val="both"/>
      </w:pPr>
      <w:r w:rsidRPr="001044D8">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223FF2" w:rsidRPr="001044D8" w:rsidRDefault="00223FF2" w:rsidP="00B7702A">
      <w:pPr>
        <w:ind w:firstLine="709"/>
        <w:jc w:val="both"/>
      </w:pPr>
      <w:r w:rsidRPr="001044D8">
        <w:t>2)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223FF2" w:rsidRPr="001044D8" w:rsidRDefault="00223FF2" w:rsidP="00B7702A">
      <w:pPr>
        <w:ind w:firstLine="709"/>
        <w:jc w:val="both"/>
      </w:pPr>
      <w:r w:rsidRPr="001044D8">
        <w:t>3) окончания проведения последней плановой проверки юридического лица, индивидуального предпринимателя;</w:t>
      </w:r>
    </w:p>
    <w:p w:rsidR="00223FF2" w:rsidRPr="001044D8" w:rsidRDefault="00223FF2" w:rsidP="00B7702A">
      <w:pPr>
        <w:ind w:firstLine="709"/>
        <w:jc w:val="both"/>
      </w:pPr>
      <w:r w:rsidRPr="001044D8">
        <w:t>4) установления или изменения нормативов потребления коммунальных ресурсов (коммунальных услуг).</w:t>
      </w:r>
    </w:p>
    <w:p w:rsidR="00223FF2" w:rsidRPr="001044D8" w:rsidRDefault="00223FF2" w:rsidP="00691980">
      <w:pPr>
        <w:ind w:firstLine="709"/>
        <w:jc w:val="both"/>
      </w:pPr>
      <w:r w:rsidRPr="001044D8">
        <w:t xml:space="preserve">5) заключения гражданином договора социального найма жилого помещения муниципального жилищного фонда, договора найма жилого помещения муниципального жилищного фонда, договора найма жилого помещения муниципального специализированного жилищного фонда. </w:t>
      </w:r>
    </w:p>
    <w:p w:rsidR="00223FF2" w:rsidRPr="001044D8" w:rsidRDefault="00223FF2" w:rsidP="00691980">
      <w:pPr>
        <w:ind w:firstLine="709"/>
        <w:jc w:val="both"/>
      </w:pPr>
      <w:r w:rsidRPr="001044D8">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223FF2" w:rsidRPr="001044D8" w:rsidRDefault="00223FF2" w:rsidP="00ED6DBF">
      <w:pPr>
        <w:ind w:firstLine="709"/>
        <w:jc w:val="both"/>
      </w:pPr>
      <w:r w:rsidRPr="001044D8">
        <w:t>Проверки деятельности региональных операторов проводятся с любой периодичностью и без формирования ежегодного плана проведения плановых проверок.</w:t>
      </w:r>
    </w:p>
    <w:p w:rsidR="00223FF2" w:rsidRPr="001044D8" w:rsidRDefault="00223FF2" w:rsidP="00691980">
      <w:pPr>
        <w:ind w:firstLine="709"/>
        <w:jc w:val="both"/>
      </w:pPr>
      <w:r w:rsidRPr="001044D8">
        <w:t>3.2. Организация проведения внеплановой проверки (как документарной, так и выездной).</w:t>
      </w:r>
    </w:p>
    <w:p w:rsidR="00223FF2" w:rsidRPr="001044D8" w:rsidRDefault="00223FF2" w:rsidP="00691980">
      <w:pPr>
        <w:ind w:firstLine="709"/>
        <w:jc w:val="both"/>
      </w:pPr>
      <w:r w:rsidRPr="001044D8">
        <w:t>3.2.1. Основанием для проведения внеплановой проверки является:</w:t>
      </w:r>
    </w:p>
    <w:p w:rsidR="00223FF2" w:rsidRPr="001044D8" w:rsidRDefault="00223FF2" w:rsidP="00691980">
      <w:pPr>
        <w:ind w:firstLine="709"/>
        <w:jc w:val="both"/>
      </w:pPr>
      <w:r w:rsidRPr="001044D8">
        <w:t>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23FF2" w:rsidRPr="001044D8" w:rsidRDefault="00223FF2" w:rsidP="00691980">
      <w:pPr>
        <w:ind w:firstLine="709"/>
        <w:jc w:val="both"/>
      </w:pPr>
      <w:r w:rsidRPr="001044D8">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223FF2" w:rsidRPr="001044D8" w:rsidRDefault="00223FF2" w:rsidP="00691980">
      <w:pPr>
        <w:ind w:firstLine="709"/>
        <w:jc w:val="both"/>
      </w:pPr>
      <w:r w:rsidRPr="001044D8">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гражданами,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23FF2" w:rsidRPr="001044D8" w:rsidRDefault="00223FF2" w:rsidP="00691980">
      <w:pPr>
        <w:ind w:firstLine="709"/>
        <w:jc w:val="both"/>
      </w:pPr>
      <w:r w:rsidRPr="001044D8">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223FF2" w:rsidRPr="001044D8" w:rsidRDefault="00223FF2" w:rsidP="00691980">
      <w:pPr>
        <w:ind w:firstLine="709"/>
        <w:jc w:val="both"/>
      </w:pPr>
      <w:r w:rsidRPr="001044D8">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223FF2" w:rsidRPr="001044D8" w:rsidRDefault="00223FF2" w:rsidP="00691980">
      <w:pPr>
        <w:ind w:firstLine="709"/>
        <w:jc w:val="both"/>
      </w:pPr>
      <w:r w:rsidRPr="001044D8">
        <w:t>4) распоряжение Администрации, изданное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23FF2" w:rsidRPr="001044D8" w:rsidRDefault="00223FF2" w:rsidP="00691980">
      <w:pPr>
        <w:ind w:firstLine="709"/>
        <w:jc w:val="both"/>
      </w:pPr>
      <w:r w:rsidRPr="001044D8">
        <w:t xml:space="preserve">5) поступление, в частности посредством системы,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частью 2 статьи 162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w:t>
      </w:r>
    </w:p>
    <w:p w:rsidR="00223FF2" w:rsidRPr="001044D8" w:rsidRDefault="00223FF2" w:rsidP="00691980">
      <w:pPr>
        <w:ind w:firstLine="709"/>
        <w:jc w:val="both"/>
      </w:pPr>
      <w:r w:rsidRPr="001044D8">
        <w:t>6)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223FF2" w:rsidRPr="001044D8" w:rsidRDefault="00223FF2" w:rsidP="00691980">
      <w:pPr>
        <w:ind w:firstLine="709"/>
        <w:jc w:val="both"/>
      </w:pPr>
      <w:r w:rsidRPr="001044D8">
        <w:t>3.2.2. Информация об указанных в пункте 3.2.1 части III настоящего Административного регламента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rsidR="00223FF2" w:rsidRPr="001044D8" w:rsidRDefault="00223FF2" w:rsidP="00691980">
      <w:pPr>
        <w:ind w:firstLine="709"/>
        <w:jc w:val="both"/>
      </w:pPr>
      <w:r w:rsidRPr="001044D8">
        <w:t>3.2.3.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3) пункта 3.2.1 части III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3) пункта 3.2.1 части III 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223FF2" w:rsidRPr="001044D8" w:rsidRDefault="00223FF2" w:rsidP="00691980">
      <w:pPr>
        <w:ind w:firstLine="709"/>
        <w:jc w:val="both"/>
      </w:pPr>
      <w:r w:rsidRPr="001044D8">
        <w:t>При рассмотрении обращений и заявлений, информации о фактах, указанных в пункте 3.2.1 части III настоящего Административного регламента, учитываются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223FF2" w:rsidRPr="001044D8" w:rsidRDefault="00223FF2" w:rsidP="00691980">
      <w:pPr>
        <w:ind w:firstLine="709"/>
        <w:jc w:val="both"/>
      </w:pPr>
      <w:r w:rsidRPr="001044D8">
        <w:t>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пункте 3.2.1 части III 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223FF2" w:rsidRPr="001044D8" w:rsidRDefault="00223FF2" w:rsidP="00691980">
      <w:pPr>
        <w:ind w:firstLine="709"/>
        <w:jc w:val="both"/>
      </w:pPr>
      <w:r w:rsidRPr="001044D8">
        <w:t>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пункте 3.2.1 части III настоящего Административного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подпункте 3) пункта 3.2.1 части III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223FF2" w:rsidRPr="001044D8" w:rsidRDefault="00223FF2" w:rsidP="00691980">
      <w:pPr>
        <w:ind w:firstLine="709"/>
        <w:jc w:val="both"/>
      </w:pPr>
      <w:r w:rsidRPr="001044D8">
        <w:t>По решению Главы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223FF2" w:rsidRPr="001044D8" w:rsidRDefault="00223FF2" w:rsidP="00691980">
      <w:pPr>
        <w:ind w:firstLine="709"/>
        <w:jc w:val="both"/>
      </w:pPr>
      <w:r w:rsidRPr="001044D8">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223FF2" w:rsidRPr="001044D8" w:rsidRDefault="00223FF2" w:rsidP="00691980">
      <w:pPr>
        <w:ind w:firstLine="709"/>
        <w:jc w:val="both"/>
      </w:pPr>
      <w:r w:rsidRPr="001044D8">
        <w:t>3.2.4. Внеплановая выездная проверка юридических лиц, индивидуальных предпринимателей, граждан может быть проведена по основаниям, указанным в подпункте 3) пункта 3.2.1 части III настоящего Административного регламента,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а также по месту проживания гражданина.</w:t>
      </w:r>
    </w:p>
    <w:p w:rsidR="00223FF2" w:rsidRPr="001044D8" w:rsidRDefault="00223FF2" w:rsidP="00691980">
      <w:pPr>
        <w:ind w:firstLine="709"/>
        <w:jc w:val="both"/>
      </w:pPr>
      <w:r w:rsidRPr="001044D8">
        <w:t>Типовая форма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23FF2" w:rsidRPr="001044D8" w:rsidRDefault="00223FF2" w:rsidP="00691980">
      <w:pPr>
        <w:ind w:firstLine="709"/>
        <w:jc w:val="both"/>
      </w:pPr>
      <w:r w:rsidRPr="001044D8">
        <w:t>Порядок согласования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223FF2" w:rsidRPr="001044D8" w:rsidRDefault="00223FF2" w:rsidP="00691980">
      <w:pPr>
        <w:ind w:firstLine="709"/>
        <w:jc w:val="both"/>
      </w:pPr>
      <w:r w:rsidRPr="001044D8">
        <w:t>В день подписания распоряжения Администрации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ее проведения.</w:t>
      </w:r>
    </w:p>
    <w:p w:rsidR="00223FF2" w:rsidRPr="001044D8" w:rsidRDefault="00223FF2" w:rsidP="00691980">
      <w:pPr>
        <w:ind w:firstLine="709"/>
        <w:jc w:val="both"/>
      </w:pPr>
      <w:r w:rsidRPr="001044D8">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223FF2" w:rsidRPr="001044D8" w:rsidRDefault="00223FF2" w:rsidP="00691980">
      <w:pPr>
        <w:ind w:firstLine="709"/>
        <w:jc w:val="both"/>
      </w:pPr>
      <w:r w:rsidRPr="001044D8">
        <w:t>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223FF2" w:rsidRPr="001044D8" w:rsidRDefault="00223FF2" w:rsidP="00C6531B">
      <w:pPr>
        <w:ind w:firstLine="709"/>
        <w:jc w:val="both"/>
      </w:pPr>
      <w:r w:rsidRPr="001044D8">
        <w:t>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223FF2" w:rsidRPr="001044D8" w:rsidRDefault="00223FF2" w:rsidP="00691980">
      <w:pPr>
        <w:ind w:firstLine="709"/>
        <w:jc w:val="both"/>
      </w:pPr>
      <w:r w:rsidRPr="001044D8">
        <w:t>3.2.5.</w:t>
      </w:r>
      <w:r w:rsidRPr="001044D8">
        <w:rPr>
          <w:lang w:val="en-US"/>
        </w:rPr>
        <w:t> </w:t>
      </w:r>
      <w:r w:rsidRPr="001044D8">
        <w:t>Основаниями для отказа в согласовании проведения внеплановой выездной проверки являются:</w:t>
      </w:r>
    </w:p>
    <w:p w:rsidR="00223FF2" w:rsidRPr="001044D8" w:rsidRDefault="00223FF2" w:rsidP="00691980">
      <w:pPr>
        <w:ind w:firstLine="709"/>
        <w:jc w:val="both"/>
      </w:pPr>
      <w:r w:rsidRPr="001044D8">
        <w:t>1)</w:t>
      </w:r>
      <w:r w:rsidRPr="001044D8">
        <w:rPr>
          <w:lang w:val="en-US"/>
        </w:rPr>
        <w:t> </w:t>
      </w:r>
      <w:r w:rsidRPr="001044D8">
        <w:t>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223FF2" w:rsidRPr="001044D8" w:rsidRDefault="00223FF2" w:rsidP="00691980">
      <w:pPr>
        <w:ind w:firstLine="709"/>
        <w:jc w:val="both"/>
      </w:pPr>
      <w:r w:rsidRPr="001044D8">
        <w:t>2)</w:t>
      </w:r>
      <w:r w:rsidRPr="001044D8">
        <w:rPr>
          <w:lang w:val="en-US"/>
        </w:rPr>
        <w:t> </w:t>
      </w:r>
      <w:r w:rsidRPr="001044D8">
        <w:t>отсутствие оснований для проведения внеплановой выездной проверки в соответствии с требованиями пункта 3.2.1 части III настоящего Административного регламента;</w:t>
      </w:r>
    </w:p>
    <w:p w:rsidR="00223FF2" w:rsidRPr="001044D8" w:rsidRDefault="00223FF2" w:rsidP="00691980">
      <w:pPr>
        <w:ind w:firstLine="709"/>
        <w:jc w:val="both"/>
      </w:pPr>
      <w:r w:rsidRPr="001044D8">
        <w:t>3)</w:t>
      </w:r>
      <w:r w:rsidRPr="001044D8">
        <w:rPr>
          <w:lang w:val="en-US"/>
        </w:rPr>
        <w:t> </w:t>
      </w:r>
      <w:r w:rsidRPr="001044D8">
        <w:t>несоблюдение требований, установленных Федеральным законом № 294-ФЗ, к оформлению решения органа муниципального контроля о проведении внеплановой выездной проверки;</w:t>
      </w:r>
    </w:p>
    <w:p w:rsidR="00223FF2" w:rsidRPr="001044D8" w:rsidRDefault="00223FF2" w:rsidP="00691980">
      <w:pPr>
        <w:ind w:firstLine="709"/>
        <w:jc w:val="both"/>
      </w:pPr>
      <w:r w:rsidRPr="001044D8">
        <w:t>4)</w:t>
      </w:r>
      <w:r w:rsidRPr="001044D8">
        <w:rPr>
          <w:lang w:val="en-US"/>
        </w:rPr>
        <w:t> </w:t>
      </w:r>
      <w:r w:rsidRPr="001044D8">
        <w:t>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223FF2" w:rsidRPr="001044D8" w:rsidRDefault="00223FF2" w:rsidP="00691980">
      <w:pPr>
        <w:ind w:firstLine="709"/>
        <w:jc w:val="both"/>
      </w:pPr>
      <w:r w:rsidRPr="001044D8">
        <w:t>5)</w:t>
      </w:r>
      <w:r w:rsidRPr="001044D8">
        <w:rPr>
          <w:lang w:val="en-US"/>
        </w:rPr>
        <w:t> </w:t>
      </w:r>
      <w:r w:rsidRPr="001044D8">
        <w:t>несоответствие предмета внеплановой выездной проверки полномочиям органа муниципального контроля;</w:t>
      </w:r>
    </w:p>
    <w:p w:rsidR="00223FF2" w:rsidRPr="001044D8" w:rsidRDefault="00223FF2" w:rsidP="00691980">
      <w:pPr>
        <w:ind w:firstLine="709"/>
        <w:jc w:val="both"/>
      </w:pPr>
      <w:r w:rsidRPr="001044D8">
        <w:t>6)</w:t>
      </w:r>
      <w:r w:rsidRPr="001044D8">
        <w:rPr>
          <w:lang w:val="en-US"/>
        </w:rPr>
        <w:t> </w:t>
      </w:r>
      <w:r w:rsidRPr="001044D8">
        <w:t>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муниципального контроля.</w:t>
      </w:r>
    </w:p>
    <w:p w:rsidR="00223FF2" w:rsidRPr="001044D8" w:rsidRDefault="00223FF2" w:rsidP="00691980">
      <w:pPr>
        <w:ind w:firstLine="709"/>
        <w:jc w:val="both"/>
      </w:pPr>
      <w:r w:rsidRPr="001044D8">
        <w:t>3.2.6.</w:t>
      </w:r>
      <w:r w:rsidRPr="001044D8">
        <w:rPr>
          <w:lang w:val="en-US"/>
        </w:rPr>
        <w:t> </w:t>
      </w:r>
      <w:r w:rsidRPr="001044D8">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 294-ФЗ,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223FF2" w:rsidRPr="001044D8" w:rsidRDefault="00223FF2" w:rsidP="00691980">
      <w:pPr>
        <w:ind w:firstLine="709"/>
        <w:jc w:val="both"/>
      </w:pPr>
      <w:r w:rsidRPr="001044D8">
        <w:t>3.2.7.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муниципального контроля.</w:t>
      </w:r>
    </w:p>
    <w:p w:rsidR="00223FF2" w:rsidRPr="001044D8" w:rsidRDefault="00223FF2" w:rsidP="00691980">
      <w:pPr>
        <w:ind w:firstLine="709"/>
        <w:jc w:val="both"/>
      </w:pPr>
      <w:r w:rsidRPr="001044D8">
        <w:t>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муниципального контроля с использованием информационно-телекоммуникационной сети.</w:t>
      </w:r>
    </w:p>
    <w:p w:rsidR="00223FF2" w:rsidRPr="001044D8" w:rsidRDefault="00223FF2" w:rsidP="00691980">
      <w:pPr>
        <w:ind w:firstLine="709"/>
        <w:jc w:val="both"/>
      </w:pPr>
      <w:r w:rsidRPr="001044D8">
        <w:t>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223FF2" w:rsidRPr="001044D8" w:rsidRDefault="00223FF2" w:rsidP="00691980">
      <w:pPr>
        <w:ind w:firstLine="709"/>
        <w:jc w:val="both"/>
      </w:pPr>
      <w:r w:rsidRPr="001044D8">
        <w:t>3.3. Плановые и внеплановые проверки (как документарные, так и выездные) проводятся на основании распоряжения Администрации о проведении проверки. Типовая форма распоряжения или приказа органа государственного контроля (надзора), органа муниципального контроля о проведении проверки юридического лица, индивидуального предпринимателя утверждена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23FF2" w:rsidRPr="001044D8" w:rsidRDefault="00223FF2" w:rsidP="00691980">
      <w:pPr>
        <w:ind w:firstLine="709"/>
        <w:jc w:val="both"/>
      </w:pPr>
      <w:r w:rsidRPr="001044D8">
        <w:t>3.3.1. В распоряжении Администрации указываются:</w:t>
      </w:r>
    </w:p>
    <w:p w:rsidR="00223FF2" w:rsidRPr="001044D8" w:rsidRDefault="00223FF2" w:rsidP="00691980">
      <w:pPr>
        <w:ind w:firstLine="709"/>
        <w:jc w:val="both"/>
      </w:pPr>
      <w:r w:rsidRPr="001044D8">
        <w:t>1) наименование органа муниципального контроля, а также вид (виды) муниципального контроля;</w:t>
      </w:r>
    </w:p>
    <w:p w:rsidR="00223FF2" w:rsidRPr="001044D8" w:rsidRDefault="00223FF2" w:rsidP="00691980">
      <w:pPr>
        <w:ind w:firstLine="709"/>
        <w:jc w:val="both"/>
      </w:pPr>
      <w:r w:rsidRPr="001044D8">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223FF2" w:rsidRPr="001044D8" w:rsidRDefault="00223FF2" w:rsidP="00691980">
      <w:pPr>
        <w:ind w:firstLine="709"/>
        <w:jc w:val="both"/>
      </w:pPr>
      <w:r w:rsidRPr="001044D8">
        <w:t>3) наименование юридического лица или фамилия, имя, отчество индивидуального предпринимателя, или фамилия, имя, отчество гражданина,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или место проживания гражданина;</w:t>
      </w:r>
    </w:p>
    <w:p w:rsidR="00223FF2" w:rsidRPr="001044D8" w:rsidRDefault="00223FF2" w:rsidP="00691980">
      <w:pPr>
        <w:ind w:firstLine="709"/>
        <w:jc w:val="both"/>
      </w:pPr>
      <w:r w:rsidRPr="001044D8">
        <w:t>4) цели, задачи, предмет проверки и срок ее проведения;</w:t>
      </w:r>
    </w:p>
    <w:p w:rsidR="00223FF2" w:rsidRPr="001044D8" w:rsidRDefault="00223FF2" w:rsidP="00691980">
      <w:pPr>
        <w:ind w:firstLine="709"/>
        <w:jc w:val="both"/>
      </w:pPr>
      <w:r w:rsidRPr="001044D8">
        <w:t>5) правовые основания проведения проверки;</w:t>
      </w:r>
    </w:p>
    <w:p w:rsidR="00223FF2" w:rsidRPr="001044D8" w:rsidRDefault="00223FF2" w:rsidP="00691980">
      <w:pPr>
        <w:ind w:firstLine="709"/>
        <w:jc w:val="both"/>
      </w:pPr>
      <w:r w:rsidRPr="001044D8">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223FF2" w:rsidRPr="001044D8" w:rsidRDefault="00223FF2" w:rsidP="00691980">
      <w:pPr>
        <w:ind w:firstLine="709"/>
        <w:jc w:val="both"/>
      </w:pPr>
      <w:r w:rsidRPr="001044D8">
        <w:t>7) сроки проведения и перечень мероприятий по контролю, необходимых для достижения целей и задач проведения проверки;</w:t>
      </w:r>
    </w:p>
    <w:p w:rsidR="00223FF2" w:rsidRPr="001044D8" w:rsidRDefault="00223FF2" w:rsidP="00691980">
      <w:pPr>
        <w:ind w:firstLine="709"/>
        <w:jc w:val="both"/>
      </w:pPr>
      <w:r w:rsidRPr="001044D8">
        <w:t>8) перечень Административных регламентов по осуществлению муниципального контроля;</w:t>
      </w:r>
    </w:p>
    <w:p w:rsidR="00223FF2" w:rsidRPr="001044D8" w:rsidRDefault="00223FF2" w:rsidP="00691980">
      <w:pPr>
        <w:ind w:firstLine="709"/>
        <w:jc w:val="both"/>
      </w:pPr>
      <w:r w:rsidRPr="001044D8">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23FF2" w:rsidRPr="001044D8" w:rsidRDefault="00223FF2" w:rsidP="00691980">
      <w:pPr>
        <w:ind w:firstLine="709"/>
        <w:jc w:val="both"/>
      </w:pPr>
      <w:r w:rsidRPr="001044D8">
        <w:t>10) даты начала и окончания проведения проверки;</w:t>
      </w:r>
    </w:p>
    <w:p w:rsidR="00223FF2" w:rsidRPr="001044D8" w:rsidRDefault="00223FF2" w:rsidP="00691980">
      <w:pPr>
        <w:ind w:firstLine="709"/>
        <w:jc w:val="both"/>
      </w:pPr>
      <w:r w:rsidRPr="001044D8">
        <w:t>11)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223FF2" w:rsidRPr="001044D8" w:rsidRDefault="00223FF2" w:rsidP="00691980">
      <w:pPr>
        <w:ind w:firstLine="709"/>
        <w:jc w:val="both"/>
      </w:pPr>
      <w:r w:rsidRPr="001044D8">
        <w:t>3.3.2. Муниципальный инспектор осуществляет подготовку проекта распоряжения Администрации о проведении</w:t>
      </w:r>
    </w:p>
    <w:p w:rsidR="00223FF2" w:rsidRPr="001044D8" w:rsidRDefault="00223FF2" w:rsidP="00691980">
      <w:pPr>
        <w:ind w:firstLine="709"/>
        <w:jc w:val="both"/>
      </w:pPr>
      <w:r w:rsidRPr="001044D8">
        <w:t>- плановой проверки не позднее четырнадцати рабочих дней до дня проведения плановой проверки, указанной в ежегодном плане, в течение трех рабочих дней;</w:t>
      </w:r>
    </w:p>
    <w:p w:rsidR="00223FF2" w:rsidRPr="001044D8" w:rsidRDefault="00223FF2" w:rsidP="00691980">
      <w:pPr>
        <w:ind w:firstLine="709"/>
        <w:jc w:val="both"/>
      </w:pPr>
      <w:r w:rsidRPr="001044D8">
        <w:t>- внеплановой проверки в течении дня, соответствующего дню выявления оснований проведения внеплановой проверки.</w:t>
      </w:r>
    </w:p>
    <w:p w:rsidR="00223FF2" w:rsidRPr="001044D8" w:rsidRDefault="00223FF2" w:rsidP="00691980">
      <w:pPr>
        <w:ind w:firstLine="709"/>
        <w:jc w:val="both"/>
      </w:pPr>
      <w:r w:rsidRPr="001044D8">
        <w:t xml:space="preserve">Глава подписывает распоряжение о проведении </w:t>
      </w:r>
    </w:p>
    <w:p w:rsidR="00223FF2" w:rsidRPr="001044D8" w:rsidRDefault="00223FF2" w:rsidP="00691980">
      <w:pPr>
        <w:ind w:firstLine="709"/>
        <w:jc w:val="both"/>
      </w:pPr>
      <w:r w:rsidRPr="001044D8">
        <w:t>- плановой проверки в течение трех рабочих дней;</w:t>
      </w:r>
    </w:p>
    <w:p w:rsidR="00223FF2" w:rsidRPr="001044D8" w:rsidRDefault="00223FF2" w:rsidP="00691980">
      <w:pPr>
        <w:ind w:firstLine="709"/>
        <w:jc w:val="both"/>
      </w:pPr>
      <w:r w:rsidRPr="001044D8">
        <w:t xml:space="preserve">- внеплановой проверки в день его подготовки. </w:t>
      </w:r>
    </w:p>
    <w:p w:rsidR="00223FF2" w:rsidRPr="001044D8" w:rsidRDefault="00223FF2" w:rsidP="00691980">
      <w:pPr>
        <w:ind w:firstLine="709"/>
        <w:jc w:val="both"/>
      </w:pPr>
      <w:r w:rsidRPr="001044D8">
        <w:t>3.3.3. При получении решения прокурора или его заместителя об отказе в согласовании проведения внеплановой выездной проверки субъекта проверки муниципальный инспектор в течение одного рабочего дня осуществляет подготовку проекта распоряжения Администрации об отмене распоряжения Администрации о проведении проверки.</w:t>
      </w:r>
    </w:p>
    <w:p w:rsidR="00223FF2" w:rsidRPr="001044D8" w:rsidRDefault="00223FF2" w:rsidP="00691980">
      <w:pPr>
        <w:ind w:firstLine="709"/>
        <w:jc w:val="both"/>
      </w:pPr>
      <w:r w:rsidRPr="001044D8">
        <w:t>4. Результатом административной процедуры организации проведения проверки является подписание Главой распоряжения Администрации о проведении плановой проверки либо согласование проведения внеплановой проверки органами прокуратуры или распоряжение Администрации об отмене распоряжения Администрации о проведении внеплановой проверки.</w:t>
      </w:r>
    </w:p>
    <w:p w:rsidR="00223FF2" w:rsidRPr="001044D8" w:rsidRDefault="00223FF2" w:rsidP="00691980">
      <w:pPr>
        <w:ind w:firstLine="709"/>
        <w:jc w:val="both"/>
      </w:pPr>
      <w:r w:rsidRPr="001044D8">
        <w:t>5. Максимальный срок административной процедуры организации проведения проверки составляет одиннадцать рабочих дней.</w:t>
      </w:r>
    </w:p>
    <w:p w:rsidR="00223FF2" w:rsidRPr="001044D8" w:rsidRDefault="00223FF2" w:rsidP="00691980">
      <w:pPr>
        <w:ind w:firstLine="709"/>
        <w:jc w:val="both"/>
      </w:pPr>
      <w:r w:rsidRPr="001044D8">
        <w:t>6. Основанием для начала административной процедуры проведения проверки и оформления результата является подписанное Главой либо согласованное органами прокуратуры распоряжение Администрации о проведении соответственно плановой проверки или внеплановой проверки.</w:t>
      </w:r>
    </w:p>
    <w:p w:rsidR="00223FF2" w:rsidRPr="001044D8" w:rsidRDefault="00223FF2" w:rsidP="00691980">
      <w:pPr>
        <w:ind w:firstLine="709"/>
        <w:jc w:val="both"/>
      </w:pPr>
      <w:r w:rsidRPr="001044D8">
        <w:t>6.1. Проверка проводится муниципальными инспекторами, указанными в распоряжении Администрации.</w:t>
      </w:r>
    </w:p>
    <w:p w:rsidR="00223FF2" w:rsidRPr="001044D8" w:rsidRDefault="00223FF2" w:rsidP="00691980">
      <w:pPr>
        <w:ind w:firstLine="709"/>
        <w:jc w:val="both"/>
      </w:pPr>
      <w:r w:rsidRPr="001044D8">
        <w:t>6.2. В случае проведения плановой или внеплановой проверки членов саморегулируемой организации орган муниципального контроля уведомляет саморегулируемую организацию в целях обеспечения возможности участия или присутствия ее представителя при проведении проверки.</w:t>
      </w:r>
    </w:p>
    <w:p w:rsidR="00223FF2" w:rsidRPr="001044D8" w:rsidRDefault="00223FF2" w:rsidP="00691980">
      <w:pPr>
        <w:ind w:firstLine="709"/>
        <w:jc w:val="both"/>
      </w:pPr>
      <w:r w:rsidRPr="001044D8">
        <w:t>6.3. Проведение плановой проверки.</w:t>
      </w:r>
    </w:p>
    <w:p w:rsidR="00223FF2" w:rsidRPr="001044D8" w:rsidRDefault="00223FF2" w:rsidP="00691980">
      <w:pPr>
        <w:ind w:firstLine="709"/>
        <w:jc w:val="both"/>
      </w:pPr>
      <w:r w:rsidRPr="001044D8">
        <w:t>6.3.1. Плановая проверка проводится в форме документарной проверки и (или) выездной проверки.</w:t>
      </w:r>
    </w:p>
    <w:p w:rsidR="00223FF2" w:rsidRPr="001044D8" w:rsidRDefault="00223FF2" w:rsidP="00691980">
      <w:pPr>
        <w:ind w:firstLine="709"/>
        <w:jc w:val="both"/>
      </w:pPr>
      <w:r w:rsidRPr="001044D8">
        <w:t>6.3.2.О проведении плановой проверки юридическое лицо, индивидуальный предприниматель, гражданин уведомляются органом муниципального контроля не позднее чем за три рабочих дня до начала ее проведения посредством направления копии распоряжения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гражданина,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или гражданином в орган муниципального контроля, или иным доступным способом.</w:t>
      </w:r>
    </w:p>
    <w:p w:rsidR="00223FF2" w:rsidRPr="001044D8" w:rsidRDefault="00223FF2" w:rsidP="00691980">
      <w:pPr>
        <w:ind w:firstLine="709"/>
        <w:jc w:val="both"/>
      </w:pPr>
      <w:r w:rsidRPr="001044D8">
        <w:t>6.4. Проведение внеплановой проверки</w:t>
      </w:r>
    </w:p>
    <w:p w:rsidR="00223FF2" w:rsidRPr="001044D8" w:rsidRDefault="00223FF2" w:rsidP="00691980">
      <w:pPr>
        <w:ind w:firstLine="709"/>
        <w:jc w:val="both"/>
      </w:pPr>
      <w:r w:rsidRPr="001044D8">
        <w:t>6.4.1. Внеплановая проверка проводится в форме документарной проверки и (или) выездной проверки.</w:t>
      </w:r>
    </w:p>
    <w:p w:rsidR="00223FF2" w:rsidRPr="001044D8" w:rsidRDefault="00223FF2" w:rsidP="00691980">
      <w:pPr>
        <w:ind w:firstLine="709"/>
        <w:jc w:val="both"/>
      </w:pPr>
      <w:r w:rsidRPr="001044D8">
        <w:t>6.4.2. О проведении внеплановой выездной проверки, за исключением внеплановой выездной проверки, основания проведения которой указаны в подпункте 3) пункта 3.2.1 части III настоящего Административного регламента, юридическое лицо, индивидуальный предприниматель, гражданин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гражданина,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223FF2" w:rsidRPr="001044D8" w:rsidRDefault="00223FF2" w:rsidP="00691980">
      <w:pPr>
        <w:ind w:firstLine="709"/>
        <w:jc w:val="both"/>
      </w:pPr>
      <w:r w:rsidRPr="001044D8">
        <w:t>6.4.3.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граждан о начале проведения внеплановой выездной проверки не требуется.</w:t>
      </w:r>
    </w:p>
    <w:p w:rsidR="00223FF2" w:rsidRPr="001044D8" w:rsidRDefault="00223FF2" w:rsidP="00691980">
      <w:pPr>
        <w:ind w:firstLine="709"/>
        <w:jc w:val="both"/>
      </w:pPr>
      <w:r w:rsidRPr="001044D8">
        <w:t>6.5. Документарная проверка (как плановая, так и внеплановая) проводится по месту нахождения органа муниципального контроля.</w:t>
      </w:r>
    </w:p>
    <w:p w:rsidR="00223FF2" w:rsidRPr="001044D8" w:rsidRDefault="00223FF2" w:rsidP="00691980">
      <w:pPr>
        <w:ind w:firstLine="709"/>
        <w:jc w:val="both"/>
      </w:pPr>
      <w:r w:rsidRPr="001044D8">
        <w:t>6.5.1. В процессе проведения документарной проверки муниципальными инспекторами в первую очередь рассматриваются документы юридического лица, индивидуального предпринимателя, гражданина,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 294-ФЗ,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или гражданина муниципального контроля.</w:t>
      </w:r>
    </w:p>
    <w:p w:rsidR="00223FF2" w:rsidRPr="001044D8" w:rsidRDefault="00223FF2" w:rsidP="00691980">
      <w:pPr>
        <w:ind w:firstLine="709"/>
        <w:jc w:val="both"/>
      </w:pPr>
      <w:r w:rsidRPr="001044D8">
        <w:t>6.5.2.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орган муниципального контроля направляет в адрес юридического лица, адрес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документарной проверки.</w:t>
      </w:r>
    </w:p>
    <w:p w:rsidR="00223FF2" w:rsidRPr="001044D8" w:rsidRDefault="00223FF2" w:rsidP="00691980">
      <w:pPr>
        <w:ind w:firstLine="709"/>
        <w:jc w:val="both"/>
      </w:pPr>
      <w:r w:rsidRPr="001044D8">
        <w:t>6.5.3. В течение десяти рабочих дней со дня получения мотивированного запроса юридическое лицо, индивидуальный предприниматель, гражданин обязаны направить в Администрацию указанные в запросе документы.</w:t>
      </w:r>
    </w:p>
    <w:p w:rsidR="00223FF2" w:rsidRPr="001044D8" w:rsidRDefault="00223FF2" w:rsidP="00691980">
      <w:pPr>
        <w:ind w:firstLine="709"/>
        <w:jc w:val="both"/>
      </w:pPr>
      <w:r w:rsidRPr="001044D8">
        <w:t>6.5.4.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гражданина, его уполномоченного представителя. Юридическое лицо, индивидуальный предприниматель, гражданин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223FF2" w:rsidRPr="001044D8" w:rsidRDefault="00223FF2" w:rsidP="00691980">
      <w:pPr>
        <w:ind w:firstLine="709"/>
        <w:jc w:val="both"/>
      </w:pPr>
      <w:r w:rsidRPr="001044D8">
        <w:t>6.5.5.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223FF2" w:rsidRPr="001044D8" w:rsidRDefault="00223FF2" w:rsidP="00691980">
      <w:pPr>
        <w:ind w:firstLine="709"/>
        <w:jc w:val="both"/>
      </w:pPr>
      <w:r w:rsidRPr="001044D8">
        <w:t>6.5.6. В случае, если в ходе документарной проверки выявлены ошибки и (или) противоречия в представленных юридическим лицом, индивидуальным предпринимателем, гражданином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гражданину с требованием представить в течение десяти рабочих дней необходимые пояснения в письменной форме.</w:t>
      </w:r>
    </w:p>
    <w:p w:rsidR="00223FF2" w:rsidRPr="001044D8" w:rsidRDefault="00223FF2" w:rsidP="00691980">
      <w:pPr>
        <w:ind w:firstLine="709"/>
        <w:jc w:val="both"/>
      </w:pPr>
      <w:r w:rsidRPr="001044D8">
        <w:t>6.5.7. Юридическое лицо, индивидуальный предприниматель, гражданин,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6.5.6 Административного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223FF2" w:rsidRPr="001044D8" w:rsidRDefault="00223FF2" w:rsidP="00691980">
      <w:pPr>
        <w:ind w:firstLine="709"/>
        <w:jc w:val="both"/>
      </w:pPr>
      <w:r w:rsidRPr="001044D8">
        <w:t>6.5.8. Муниципальный инспектор при проведении документарной проверки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гражданином,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муниципальный инспектор установит признаки нарушения обязательных требований или требований, установленных муниципальными правовыми актами, он вправе провести выездную проверку. При проведении выездной проверки запрещается требовать от юридического лица, индивидуального предпринимателя, гражданина представления документов и (или) информации, которые были представлены ими в ходе проведения документарной проверки.</w:t>
      </w:r>
    </w:p>
    <w:p w:rsidR="00223FF2" w:rsidRPr="001044D8" w:rsidRDefault="00223FF2" w:rsidP="00691980">
      <w:pPr>
        <w:ind w:firstLine="709"/>
        <w:jc w:val="both"/>
      </w:pPr>
      <w:r w:rsidRPr="001044D8">
        <w:t>6.5.9. При проведении документарной проверки муниципальный инспектор не вправе требовать у юридического лица, индивидуального предпринимателя, гражданина сведения и документы, не относящиеся к предмету документарной проверки, а также сведения и документы, которые могут быть получены от иных органов муниципального контроля, органов государственного контроля (надзора).</w:t>
      </w:r>
    </w:p>
    <w:p w:rsidR="00223FF2" w:rsidRPr="001044D8" w:rsidRDefault="00223FF2" w:rsidP="00691980">
      <w:pPr>
        <w:ind w:firstLine="709"/>
        <w:jc w:val="both"/>
      </w:pPr>
      <w:r w:rsidRPr="001044D8">
        <w:t>6.6.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а также по месту проживания гражданина.</w:t>
      </w:r>
    </w:p>
    <w:p w:rsidR="00223FF2" w:rsidRPr="001044D8" w:rsidRDefault="00223FF2" w:rsidP="00691980">
      <w:pPr>
        <w:ind w:firstLine="709"/>
        <w:jc w:val="both"/>
      </w:pPr>
      <w:r w:rsidRPr="001044D8">
        <w:t>6.6.1. Выездная проверка проводится в случае, если при документарной проверке не представляется возможным:</w:t>
      </w:r>
    </w:p>
    <w:p w:rsidR="00223FF2" w:rsidRPr="001044D8" w:rsidRDefault="00223FF2" w:rsidP="00691980">
      <w:pPr>
        <w:ind w:firstLine="709"/>
        <w:jc w:val="both"/>
      </w:pPr>
      <w:r w:rsidRPr="001044D8">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223FF2" w:rsidRPr="001044D8" w:rsidRDefault="00223FF2" w:rsidP="00691980">
      <w:pPr>
        <w:ind w:firstLine="709"/>
        <w:jc w:val="both"/>
      </w:pPr>
      <w:r w:rsidRPr="001044D8">
        <w:t>2) оценить соответствие деятельности юридического лица, индивидуального предпринимателя, гражданина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223FF2" w:rsidRPr="001044D8" w:rsidRDefault="00223FF2" w:rsidP="00691980">
      <w:pPr>
        <w:ind w:firstLine="709"/>
        <w:jc w:val="both"/>
      </w:pPr>
      <w:r w:rsidRPr="001044D8">
        <w:t>6.6.2. Выездная проверка начинается с предъявления служебного удостоверения муниципального инспектора,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гражданина,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223FF2" w:rsidRPr="001044D8" w:rsidRDefault="00223FF2" w:rsidP="00691980">
      <w:pPr>
        <w:ind w:firstLine="709"/>
        <w:jc w:val="both"/>
      </w:pPr>
      <w:r w:rsidRPr="001044D8">
        <w:t>6.6.3.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его уполномоченный представитель обязаны предоставить муниципальному инспектору,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проводящего выездную проверку муниципального инспектора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 а также доступ в жилое помещение муниципального жилищного фонда, занимаемое гражданином.</w:t>
      </w:r>
    </w:p>
    <w:p w:rsidR="00223FF2" w:rsidRPr="001044D8" w:rsidRDefault="00223FF2" w:rsidP="00691980">
      <w:pPr>
        <w:ind w:firstLine="709"/>
        <w:jc w:val="both"/>
      </w:pPr>
      <w:r w:rsidRPr="001044D8">
        <w:t>6.6.4. Администрация привлекает к проведению выездной проверки юридического лица, индивидуального предпринимателя, гражданина экспертов, экспертные организации, не состоящие в гражданско-правовых и трудовых отношениях с юридическим лицом, индивидуальным предпринимателем, близких родственных связях с гражданином, в отношении которых проводится проверка, и не являющиеся аффилированными лицами проверяемых лиц.</w:t>
      </w:r>
    </w:p>
    <w:p w:rsidR="00223FF2" w:rsidRPr="001044D8" w:rsidRDefault="00223FF2" w:rsidP="00691980">
      <w:pPr>
        <w:ind w:firstLine="709"/>
        <w:jc w:val="both"/>
      </w:pPr>
      <w:r w:rsidRPr="001044D8">
        <w:t>6.6.5.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гражданина, его уполномоченного представителя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гражданина, его уполномоченного представителя, повлекшими невозможность проведения проверки, муниципальный инспектор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гражданина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гражданина.</w:t>
      </w:r>
    </w:p>
    <w:p w:rsidR="00223FF2" w:rsidRPr="001044D8" w:rsidRDefault="00223FF2" w:rsidP="00691980">
      <w:pPr>
        <w:ind w:firstLine="709"/>
        <w:jc w:val="both"/>
      </w:pPr>
      <w:r w:rsidRPr="001044D8">
        <w:t>7. По результатам проверки муниципальный инспектор, проводящий проверку, составляется акт по установленной форме в двух экземплярах. Типовая форма акта проверки органом государственного контроля (надзора), органом муниципального контроля юридического лица, индивидуального предпринимателя утверждена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23FF2" w:rsidRPr="001044D8" w:rsidRDefault="00223FF2" w:rsidP="00691980">
      <w:pPr>
        <w:ind w:firstLine="709"/>
        <w:jc w:val="both"/>
      </w:pPr>
      <w:r w:rsidRPr="001044D8">
        <w:t>7.1. В акте проверки указываются:</w:t>
      </w:r>
    </w:p>
    <w:p w:rsidR="00223FF2" w:rsidRPr="001044D8" w:rsidRDefault="00223FF2" w:rsidP="00691980">
      <w:pPr>
        <w:ind w:firstLine="709"/>
        <w:jc w:val="both"/>
      </w:pPr>
      <w:r w:rsidRPr="001044D8">
        <w:t>1) дата, время и место составления акта проверки;</w:t>
      </w:r>
    </w:p>
    <w:p w:rsidR="00223FF2" w:rsidRPr="001044D8" w:rsidRDefault="00223FF2" w:rsidP="00691980">
      <w:pPr>
        <w:ind w:firstLine="709"/>
        <w:jc w:val="both"/>
      </w:pPr>
      <w:r w:rsidRPr="001044D8">
        <w:t>2) наименование органа муниципального контроля;</w:t>
      </w:r>
    </w:p>
    <w:p w:rsidR="00223FF2" w:rsidRPr="001044D8" w:rsidRDefault="00223FF2" w:rsidP="00691980">
      <w:pPr>
        <w:ind w:firstLine="709"/>
        <w:jc w:val="both"/>
      </w:pPr>
      <w:r w:rsidRPr="001044D8">
        <w:t>3) дата и номер распоряжения Администрации о проведении проверки;</w:t>
      </w:r>
    </w:p>
    <w:p w:rsidR="00223FF2" w:rsidRPr="001044D8" w:rsidRDefault="00223FF2" w:rsidP="00691980">
      <w:pPr>
        <w:ind w:firstLine="709"/>
        <w:jc w:val="both"/>
      </w:pPr>
      <w:r w:rsidRPr="001044D8">
        <w:t>4) фамилии, имена, отчества и должности должностного лица или должностных лиц, проводивших проверку;</w:t>
      </w:r>
    </w:p>
    <w:p w:rsidR="00223FF2" w:rsidRPr="001044D8" w:rsidRDefault="00223FF2" w:rsidP="00691980">
      <w:pPr>
        <w:ind w:firstLine="709"/>
        <w:jc w:val="both"/>
      </w:pPr>
      <w:r w:rsidRPr="001044D8">
        <w:t>5) наименование проверяемого юридического лица или фамилия, имя и отчество индивидуального предпринимателя, фамилия, имя и отчество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уполномоченного представителя гражданина, присутствовавших при проведении проверки;</w:t>
      </w:r>
    </w:p>
    <w:p w:rsidR="00223FF2" w:rsidRPr="001044D8" w:rsidRDefault="00223FF2" w:rsidP="00691980">
      <w:pPr>
        <w:ind w:firstLine="709"/>
        <w:jc w:val="both"/>
      </w:pPr>
      <w:r w:rsidRPr="001044D8">
        <w:t>6) дата, время, продолжительность и место проведения проверки;</w:t>
      </w:r>
    </w:p>
    <w:p w:rsidR="00223FF2" w:rsidRPr="001044D8" w:rsidRDefault="00223FF2" w:rsidP="00691980">
      <w:pPr>
        <w:ind w:firstLine="709"/>
        <w:jc w:val="both"/>
      </w:pPr>
      <w:r w:rsidRPr="001044D8">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223FF2" w:rsidRPr="001044D8" w:rsidRDefault="00223FF2" w:rsidP="00691980">
      <w:pPr>
        <w:ind w:firstLine="709"/>
        <w:jc w:val="both"/>
      </w:pPr>
      <w:r w:rsidRPr="001044D8">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223FF2" w:rsidRPr="001044D8" w:rsidRDefault="00223FF2" w:rsidP="00691980">
      <w:pPr>
        <w:ind w:firstLine="709"/>
        <w:jc w:val="both"/>
      </w:pPr>
      <w:r w:rsidRPr="001044D8">
        <w:t>9) подписи должностного лица или должностных лиц, проводивших проверку.</w:t>
      </w:r>
    </w:p>
    <w:p w:rsidR="00223FF2" w:rsidRPr="001044D8" w:rsidRDefault="00223FF2" w:rsidP="00691980">
      <w:pPr>
        <w:ind w:firstLine="709"/>
        <w:jc w:val="both"/>
      </w:pPr>
      <w:r w:rsidRPr="001044D8">
        <w:t>7.2.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223FF2" w:rsidRPr="001044D8" w:rsidRDefault="00223FF2" w:rsidP="00691980">
      <w:pPr>
        <w:ind w:firstLine="709"/>
        <w:jc w:val="both"/>
      </w:pPr>
      <w:r w:rsidRPr="001044D8">
        <w:t>7.3.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23FF2" w:rsidRPr="001044D8" w:rsidRDefault="00223FF2" w:rsidP="00691980">
      <w:pPr>
        <w:ind w:firstLine="709"/>
        <w:jc w:val="both"/>
      </w:pPr>
      <w:r w:rsidRPr="001044D8">
        <w:t>7.4.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223FF2" w:rsidRPr="001044D8" w:rsidRDefault="00223FF2" w:rsidP="00691980">
      <w:pPr>
        <w:ind w:firstLine="709"/>
        <w:jc w:val="both"/>
      </w:pPr>
      <w:r w:rsidRPr="001044D8">
        <w:t>7.5.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223FF2" w:rsidRPr="001044D8" w:rsidRDefault="00223FF2" w:rsidP="00691980">
      <w:pPr>
        <w:ind w:firstLine="709"/>
        <w:jc w:val="both"/>
      </w:pPr>
      <w:r w:rsidRPr="001044D8">
        <w:t>7.6.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23FF2" w:rsidRPr="001044D8" w:rsidRDefault="00223FF2" w:rsidP="00691980">
      <w:pPr>
        <w:ind w:firstLine="709"/>
        <w:jc w:val="both"/>
      </w:pPr>
      <w:r w:rsidRPr="001044D8">
        <w:t>7.7. Юридические лица, индивидуальные предприниматели вправе вести журнал учета проверок по типовой форме,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23FF2" w:rsidRPr="001044D8" w:rsidRDefault="00223FF2" w:rsidP="00691980">
      <w:pPr>
        <w:ind w:firstLine="709"/>
        <w:jc w:val="both"/>
      </w:pPr>
      <w:r w:rsidRPr="001044D8">
        <w:t>7.8. В журнале учета проверок муниципальный инспектор осуществляет запись о проведенной проверке, содержащую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223FF2" w:rsidRPr="001044D8" w:rsidRDefault="00223FF2" w:rsidP="00691980">
      <w:pPr>
        <w:ind w:firstLine="709"/>
        <w:jc w:val="both"/>
      </w:pPr>
      <w:r w:rsidRPr="001044D8">
        <w:t>7.9.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223FF2" w:rsidRPr="001044D8" w:rsidRDefault="00223FF2" w:rsidP="00691980">
      <w:pPr>
        <w:ind w:firstLine="709"/>
        <w:jc w:val="both"/>
      </w:pPr>
      <w:r w:rsidRPr="001044D8">
        <w:t>7.10. При отсутствии журнала учета проверок в акте проверки делается соответствующая запись.</w:t>
      </w:r>
    </w:p>
    <w:p w:rsidR="00223FF2" w:rsidRPr="001044D8" w:rsidRDefault="00223FF2" w:rsidP="00691980">
      <w:pPr>
        <w:ind w:firstLine="709"/>
        <w:jc w:val="both"/>
      </w:pPr>
      <w:r w:rsidRPr="001044D8">
        <w:t>7.11.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223FF2" w:rsidRPr="001044D8" w:rsidRDefault="00223FF2" w:rsidP="00691980">
      <w:pPr>
        <w:ind w:firstLine="709"/>
        <w:jc w:val="both"/>
      </w:pPr>
      <w:r w:rsidRPr="001044D8">
        <w:t>7.12. Акт проверки вместе с прилагаемыми к нему документами и материалами регистрируется в журнале регистрации актов проверок Администрации и представляется со служебной запиской Главе.</w:t>
      </w:r>
    </w:p>
    <w:p w:rsidR="00223FF2" w:rsidRPr="001044D8" w:rsidRDefault="00223FF2" w:rsidP="00691980">
      <w:pPr>
        <w:ind w:firstLine="709"/>
        <w:jc w:val="both"/>
      </w:pPr>
      <w:r w:rsidRPr="001044D8">
        <w:t xml:space="preserve">8. Сведения о результатах проведения плановых и внеплановых проверок размещаются на официальном сайте </w:t>
      </w:r>
      <w:r>
        <w:t>Сергинского</w:t>
      </w:r>
      <w:r w:rsidRPr="001044D8">
        <w:t xml:space="preserve"> сельсовета в течение пяти рабочих дней со дня окончания проведения проверок.</w:t>
      </w:r>
    </w:p>
    <w:p w:rsidR="00223FF2" w:rsidRPr="001044D8" w:rsidRDefault="00223FF2" w:rsidP="00691980">
      <w:pPr>
        <w:ind w:firstLine="709"/>
        <w:jc w:val="both"/>
      </w:pPr>
      <w:r w:rsidRPr="001044D8">
        <w:t>9. Результатом административной процедуры проведения проверки и оформления результата является подписание акта проверки и внесение соответствующих записей в журнал учета проверок при его наличии, а также регистрация акта в журнале регистрации актов проверок.</w:t>
      </w:r>
    </w:p>
    <w:p w:rsidR="00223FF2" w:rsidRPr="001044D8" w:rsidRDefault="00223FF2" w:rsidP="00691980">
      <w:pPr>
        <w:ind w:firstLine="709"/>
        <w:jc w:val="both"/>
      </w:pPr>
      <w:r w:rsidRPr="001044D8">
        <w:t>10. Максимальный срок административной процедуры проведения проверки и оформления результата составляет шестьдесят пять рабочих дней.</w:t>
      </w:r>
    </w:p>
    <w:p w:rsidR="00223FF2" w:rsidRPr="001044D8" w:rsidRDefault="00223FF2" w:rsidP="00691980">
      <w:pPr>
        <w:ind w:firstLine="709"/>
        <w:jc w:val="both"/>
      </w:pPr>
      <w:r w:rsidRPr="001044D8">
        <w:t>11. Основанием для начала административной процедуры принятие мер при выявлении нарушений в деятельности субъекта проверки является акт проверки, в котором указаны выявленные нарушения субъектом проверки требований законодательства Российской Федерации, Новосибирской области, муниципальных правовых актов органов местного самоуправления Куйбышевского района.</w:t>
      </w:r>
    </w:p>
    <w:p w:rsidR="00223FF2" w:rsidRPr="001044D8" w:rsidRDefault="00223FF2" w:rsidP="00691980">
      <w:pPr>
        <w:ind w:firstLine="709"/>
        <w:jc w:val="both"/>
      </w:pPr>
      <w:r w:rsidRPr="001044D8">
        <w:t>11.1. В случае выявления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муниципальный инспектор, проводивший проверку, в пределах полномочий, предусмотренных законодательством Российской Федерации, обязан:</w:t>
      </w:r>
    </w:p>
    <w:p w:rsidR="00223FF2" w:rsidRPr="001044D8" w:rsidRDefault="00223FF2" w:rsidP="00691980">
      <w:pPr>
        <w:ind w:firstLine="709"/>
        <w:jc w:val="both"/>
      </w:pPr>
      <w:r w:rsidRPr="001044D8">
        <w:t>1) выдать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223FF2" w:rsidRPr="001044D8" w:rsidRDefault="00223FF2" w:rsidP="00691980">
      <w:pPr>
        <w:ind w:firstLine="709"/>
        <w:jc w:val="both"/>
      </w:pPr>
      <w:r w:rsidRPr="001044D8">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223FF2" w:rsidRPr="001044D8" w:rsidRDefault="00223FF2" w:rsidP="00691980">
      <w:pPr>
        <w:ind w:firstLine="709"/>
        <w:jc w:val="both"/>
      </w:pPr>
      <w:r w:rsidRPr="001044D8">
        <w:t>11.2. О мерах, принятых для выполнения предписания, субъект проверки должен сообщить в Администрацию в установленный данным предписанием срок.</w:t>
      </w:r>
    </w:p>
    <w:p w:rsidR="00223FF2" w:rsidRPr="001044D8" w:rsidRDefault="00223FF2" w:rsidP="00691980">
      <w:pPr>
        <w:ind w:firstLine="709"/>
        <w:jc w:val="both"/>
      </w:pPr>
      <w:r w:rsidRPr="001044D8">
        <w:t>При непредставлении субъектом проверки в установленные сроки информации об устранении нарушений муниципальный инспектор рассматривает и устанавливает:</w:t>
      </w:r>
    </w:p>
    <w:p w:rsidR="00223FF2" w:rsidRPr="001044D8" w:rsidRDefault="00223FF2" w:rsidP="00691980">
      <w:pPr>
        <w:ind w:firstLine="709"/>
        <w:jc w:val="both"/>
      </w:pPr>
      <w:r w:rsidRPr="001044D8">
        <w:t>- 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223FF2" w:rsidRPr="001044D8" w:rsidRDefault="00223FF2" w:rsidP="00691980">
      <w:pPr>
        <w:ind w:firstLine="709"/>
        <w:jc w:val="both"/>
      </w:pPr>
      <w:r w:rsidRPr="001044D8">
        <w:t>- наличие основания для привлечения виновных лиц к административной ответственности за неисполнение предписания.</w:t>
      </w:r>
    </w:p>
    <w:p w:rsidR="00223FF2" w:rsidRPr="001044D8" w:rsidRDefault="00223FF2" w:rsidP="00691980">
      <w:pPr>
        <w:ind w:firstLine="709"/>
        <w:jc w:val="both"/>
      </w:pPr>
      <w:r w:rsidRPr="001044D8">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223FF2" w:rsidRPr="001044D8" w:rsidRDefault="00223FF2" w:rsidP="00691980">
      <w:pPr>
        <w:ind w:firstLine="709"/>
        <w:jc w:val="both"/>
      </w:pPr>
      <w:r w:rsidRPr="001044D8">
        <w:t>11.3.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гражданина,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гражданина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223FF2" w:rsidRPr="001044D8" w:rsidRDefault="00223FF2" w:rsidP="00691980">
      <w:pPr>
        <w:ind w:firstLine="709"/>
        <w:jc w:val="both"/>
      </w:pPr>
      <w:r w:rsidRPr="001044D8">
        <w:t>12.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привлечению субъектов проверки, допустивших нарушения, к ответственности.</w:t>
      </w:r>
    </w:p>
    <w:p w:rsidR="00223FF2" w:rsidRPr="001044D8" w:rsidRDefault="00223FF2" w:rsidP="00691980">
      <w:pPr>
        <w:ind w:firstLine="709"/>
        <w:jc w:val="both"/>
      </w:pPr>
      <w:r w:rsidRPr="001044D8">
        <w:t>13.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223FF2" w:rsidRPr="001044D8" w:rsidRDefault="00223FF2" w:rsidP="00691980">
      <w:pPr>
        <w:ind w:firstLine="709"/>
        <w:jc w:val="both"/>
      </w:pPr>
    </w:p>
    <w:p w:rsidR="00223FF2" w:rsidRPr="001044D8" w:rsidRDefault="00223FF2" w:rsidP="00DE39F3">
      <w:pPr>
        <w:ind w:firstLine="709"/>
        <w:jc w:val="center"/>
      </w:pPr>
      <w:r w:rsidRPr="001044D8">
        <w:t>IV. Порядок и формы контроля за осуществлением муниципального контроля</w:t>
      </w:r>
    </w:p>
    <w:p w:rsidR="00223FF2" w:rsidRPr="001044D8" w:rsidRDefault="00223FF2" w:rsidP="00DE39F3">
      <w:pPr>
        <w:ind w:firstLine="709"/>
        <w:jc w:val="both"/>
      </w:pPr>
    </w:p>
    <w:p w:rsidR="00223FF2" w:rsidRPr="001044D8" w:rsidRDefault="00223FF2" w:rsidP="00DE39F3">
      <w:pPr>
        <w:ind w:firstLine="709"/>
        <w:jc w:val="both"/>
      </w:pPr>
      <w:r w:rsidRPr="001044D8">
        <w:t>1. Текущий контроль за соблюдением последовательности административных процедур, определенных Административным регламентом, и принятием в ходе проведения муниципального контроля решений осуществляется Главой.</w:t>
      </w:r>
    </w:p>
    <w:p w:rsidR="00223FF2" w:rsidRPr="001044D8" w:rsidRDefault="00223FF2" w:rsidP="00DE39F3">
      <w:pPr>
        <w:ind w:firstLine="709"/>
        <w:jc w:val="both"/>
      </w:pPr>
      <w:r w:rsidRPr="001044D8">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Новосибирской области и Куйбышевского района, положений настоящего Административного регламента, устанавливающих требования к осуществлению муниципального контроля.</w:t>
      </w:r>
    </w:p>
    <w:p w:rsidR="00223FF2" w:rsidRPr="001044D8" w:rsidRDefault="00223FF2" w:rsidP="00DE39F3">
      <w:pPr>
        <w:ind w:firstLine="709"/>
        <w:jc w:val="both"/>
      </w:pPr>
      <w:r w:rsidRPr="001044D8">
        <w:t>По результатам проведения текущего контроля, в случае выявления нарушений последовательности административных процедур, определенных Административным регламентом, и принятием в ходе проведения муниципального контроля решений виновные лица привлекаются к дисциплинарной ответственности в соответствии с законодательством Российской Федерации.</w:t>
      </w:r>
    </w:p>
    <w:p w:rsidR="00223FF2" w:rsidRPr="001044D8" w:rsidRDefault="00223FF2" w:rsidP="00DE39F3">
      <w:pPr>
        <w:ind w:firstLine="709"/>
        <w:jc w:val="both"/>
      </w:pPr>
      <w:r w:rsidRPr="001044D8">
        <w:t>2. Контроль полноты и качества осуществления муниципального контроля включает проведение проверок с целью выявления и устранения нарушений прав заявителей и принятие, рассмотрение обращений заявителей, содержащих жалобы на решения, действия (бездействие) специалистов Администрации, а также принятие мер для устранения соответствующих нарушений. Проверки проводятся в соответствии с распоряжением Администрации.</w:t>
      </w:r>
    </w:p>
    <w:p w:rsidR="00223FF2" w:rsidRPr="001044D8" w:rsidRDefault="00223FF2" w:rsidP="00DE39F3">
      <w:pPr>
        <w:ind w:firstLine="709"/>
        <w:jc w:val="both"/>
      </w:pPr>
      <w:r w:rsidRPr="001044D8">
        <w:t>Для проведения проверки распоряжением Администрации создается комиссия.</w:t>
      </w:r>
    </w:p>
    <w:p w:rsidR="00223FF2" w:rsidRPr="001044D8" w:rsidRDefault="00223FF2" w:rsidP="00DE39F3">
      <w:pPr>
        <w:ind w:firstLine="709"/>
        <w:jc w:val="both"/>
      </w:pPr>
      <w:r w:rsidRPr="001044D8">
        <w:t>Осуществляются два вида проверок: плановые проверки (осуществляется на основании квартальных или годовых планов работы) и внеплановые проверки (по конкретному обращению).</w:t>
      </w:r>
    </w:p>
    <w:p w:rsidR="00223FF2" w:rsidRPr="001044D8" w:rsidRDefault="00223FF2" w:rsidP="00DE39F3">
      <w:pPr>
        <w:ind w:firstLine="709"/>
        <w:jc w:val="both"/>
      </w:pPr>
      <w:r w:rsidRPr="001044D8">
        <w:t>При проведении внеплановой проверки по конкретному обращению заявителя, информация о результатах проверки направляется заявителю по почте либо в форме электронного документа по адресу электронной почты, указанному в обращении, в течение тридцати дней со дня регистрации письменного обращения.</w:t>
      </w:r>
    </w:p>
    <w:p w:rsidR="00223FF2" w:rsidRPr="001044D8" w:rsidRDefault="00223FF2" w:rsidP="00DE39F3">
      <w:pPr>
        <w:ind w:firstLine="709"/>
        <w:jc w:val="both"/>
      </w:pPr>
      <w:r w:rsidRPr="001044D8">
        <w:t>Результаты проверки оформляются в виде акта проверки, в котором указываются выявленные недостатки и предложения по их устранению.</w:t>
      </w:r>
    </w:p>
    <w:p w:rsidR="00223FF2" w:rsidRPr="001044D8" w:rsidRDefault="00223FF2" w:rsidP="00DE39F3">
      <w:pPr>
        <w:ind w:firstLine="709"/>
        <w:jc w:val="both"/>
      </w:pPr>
      <w:r w:rsidRPr="001044D8">
        <w:t>Акт проверки подписывается всеми членами комиссии.</w:t>
      </w:r>
    </w:p>
    <w:p w:rsidR="00223FF2" w:rsidRPr="001044D8" w:rsidRDefault="00223FF2" w:rsidP="00DE39F3">
      <w:pPr>
        <w:ind w:firstLine="709"/>
        <w:jc w:val="both"/>
      </w:pPr>
      <w:r w:rsidRPr="001044D8">
        <w:t>По результатам проведения проверок полноты и качества осуществления муниципального контроля, в случае выявления нарушений при принятии решений и совершении действий в ходе проведения муниципального контроля, виновные лица привлекаются к ответственности в соответствии с законодательством Российской Федерации.</w:t>
      </w:r>
    </w:p>
    <w:p w:rsidR="00223FF2" w:rsidRPr="001044D8" w:rsidRDefault="00223FF2" w:rsidP="00DE39F3">
      <w:pPr>
        <w:ind w:firstLine="709"/>
        <w:jc w:val="both"/>
      </w:pPr>
      <w:r w:rsidRPr="001044D8">
        <w:t xml:space="preserve">3. Ответственность должностных лиц, муниципальных служащих за несоблюдение и неисполнение положений правовых актов Российской Федерации, Новосибирской области, Куйбышевского района и </w:t>
      </w:r>
      <w:r>
        <w:t>Сергинского</w:t>
      </w:r>
      <w:r w:rsidRPr="001044D8">
        <w:t xml:space="preserve"> сельсовета Куйбышевского района Новосибирской области, положений настоящего Административного регламента, устанавливающих требования к осуществлению муниципального контроля, закрепляется в их должностных инструкциях в соответствии с требованиями законодательства Российской Федерации.</w:t>
      </w:r>
    </w:p>
    <w:p w:rsidR="00223FF2" w:rsidRPr="001044D8" w:rsidRDefault="00223FF2" w:rsidP="00DE39F3">
      <w:pPr>
        <w:ind w:firstLine="709"/>
        <w:jc w:val="both"/>
      </w:pPr>
      <w:r w:rsidRPr="001044D8">
        <w:t>4. Порядок и формы контроля за осуществлением муниципального контроля со стороны граждан, их объединений и организаций.</w:t>
      </w:r>
    </w:p>
    <w:p w:rsidR="00223FF2" w:rsidRPr="001044D8" w:rsidRDefault="00223FF2" w:rsidP="00DE39F3">
      <w:pPr>
        <w:ind w:firstLine="709"/>
        <w:jc w:val="both"/>
      </w:pPr>
      <w:r w:rsidRPr="001044D8">
        <w:t xml:space="preserve">Граждане, их объединения и организации могут контролировать осуществление муниципального контроля посредством контроля размещения информации на официальном сайте </w:t>
      </w:r>
      <w:r>
        <w:t>Сергинского</w:t>
      </w:r>
      <w:r w:rsidRPr="001044D8">
        <w:t xml:space="preserve"> сельсовета,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Новосибирской области, Куйбышевского района, </w:t>
      </w:r>
      <w:r>
        <w:t>Сергинского</w:t>
      </w:r>
      <w:r w:rsidRPr="001044D8">
        <w:t xml:space="preserve"> сельсовета Куйбышевского района Новосибирской области, положений настоящего Административного регламента, устанавливающих требования к осуществлению муниципального контроля, полноты и качества осуществления муниципального контроля в случае нарушения прав и законных интересов субъектов контроля, а также заявителей при осуществлении муниципального контроля.</w:t>
      </w:r>
    </w:p>
    <w:p w:rsidR="00223FF2" w:rsidRPr="001044D8" w:rsidRDefault="00223FF2" w:rsidP="00DE39F3">
      <w:pPr>
        <w:ind w:firstLine="709"/>
        <w:jc w:val="both"/>
      </w:pPr>
      <w:r w:rsidRPr="001044D8">
        <w:t>Письменное обращение, поступившее в адрес Администрации, рассматривается в течение тридцати календарных дней со дня регистрации письменного обращения. Срок рассмотрения обращений, поступивших в электронной форме – не более двадцати дней.</w:t>
      </w:r>
    </w:p>
    <w:p w:rsidR="00223FF2" w:rsidRPr="001044D8" w:rsidRDefault="00223FF2" w:rsidP="00DE39F3">
      <w:pPr>
        <w:ind w:firstLine="709"/>
        <w:jc w:val="both"/>
      </w:pPr>
    </w:p>
    <w:p w:rsidR="00223FF2" w:rsidRPr="001044D8" w:rsidRDefault="00223FF2" w:rsidP="00EC4A3E">
      <w:pPr>
        <w:ind w:firstLine="709"/>
        <w:jc w:val="center"/>
      </w:pPr>
      <w:r w:rsidRPr="001044D8">
        <w:t>V. Досудебный (внесудебный) порядок обжалования решений и действий (бездействия) Администрации, а также должностных лиц Администрации.</w:t>
      </w:r>
    </w:p>
    <w:p w:rsidR="00223FF2" w:rsidRPr="001044D8" w:rsidRDefault="00223FF2" w:rsidP="00DE39F3">
      <w:pPr>
        <w:ind w:firstLine="709"/>
        <w:jc w:val="both"/>
      </w:pPr>
    </w:p>
    <w:p w:rsidR="00223FF2" w:rsidRPr="001044D8" w:rsidRDefault="00223FF2" w:rsidP="00DE39F3">
      <w:pPr>
        <w:ind w:firstLine="709"/>
        <w:jc w:val="both"/>
      </w:pPr>
      <w:r w:rsidRPr="001044D8">
        <w:t>1. Заявитель вправе обжаловать действия (бездействие) Администрации, а также должностных лиц Администрации, а также решения, принимаемые такими лицами в ходе осуществления муниципального контроля, в досудебном (внесудебном) порядке, в том числе в следующих случаях:</w:t>
      </w:r>
    </w:p>
    <w:p w:rsidR="00223FF2" w:rsidRPr="001044D8" w:rsidRDefault="00223FF2" w:rsidP="00DE39F3">
      <w:pPr>
        <w:ind w:firstLine="709"/>
        <w:jc w:val="both"/>
      </w:pPr>
      <w:r w:rsidRPr="001044D8">
        <w:t>- нарушение установленного порядка осуществления муниципального контроля, в том числе нарушение сроков при осуществлении муниципального контроля;</w:t>
      </w:r>
    </w:p>
    <w:p w:rsidR="00223FF2" w:rsidRPr="001044D8" w:rsidRDefault="00223FF2" w:rsidP="00DE39F3">
      <w:pPr>
        <w:ind w:firstLine="709"/>
        <w:jc w:val="both"/>
      </w:pPr>
      <w:r w:rsidRPr="001044D8">
        <w:t>-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осуществления муниципального контроля, у заявителя;</w:t>
      </w:r>
    </w:p>
    <w:p w:rsidR="00223FF2" w:rsidRPr="001044D8" w:rsidRDefault="00223FF2" w:rsidP="00DE39F3">
      <w:pPr>
        <w:ind w:firstLine="709"/>
        <w:jc w:val="both"/>
      </w:pPr>
      <w:r w:rsidRPr="001044D8">
        <w:t>- требование у субъекта проверки документов (сведений) или платы,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и настоящим Административным регламентом для осуществления муниципального контроля;</w:t>
      </w:r>
    </w:p>
    <w:p w:rsidR="00223FF2" w:rsidRPr="001044D8" w:rsidRDefault="00223FF2" w:rsidP="00DE39F3">
      <w:pPr>
        <w:ind w:firstLine="709"/>
        <w:jc w:val="both"/>
      </w:pPr>
      <w:r w:rsidRPr="001044D8">
        <w:t>- отказ Администрации, должностного лица Администрации, в исправлении допущенных опечаток и ошибок в выданных в результате осуществления муниципального контроля документах либо нарушение установленного срока таких исправлений;</w:t>
      </w:r>
    </w:p>
    <w:p w:rsidR="00223FF2" w:rsidRPr="001044D8" w:rsidRDefault="00223FF2" w:rsidP="00DE39F3">
      <w:pPr>
        <w:ind w:firstLine="709"/>
        <w:jc w:val="both"/>
      </w:pPr>
      <w:r w:rsidRPr="001044D8">
        <w:t xml:space="preserve">- нарушение иных прав заявителя при осуществлении муниципального контроля. </w:t>
      </w:r>
    </w:p>
    <w:p w:rsidR="00223FF2" w:rsidRPr="001044D8" w:rsidRDefault="00223FF2" w:rsidP="00DE39F3">
      <w:pPr>
        <w:ind w:firstLine="709"/>
        <w:jc w:val="both"/>
      </w:pPr>
      <w:r w:rsidRPr="001044D8">
        <w:t>2. Заявитель вправе обратиться с жалобой на действия (бездействие) Администрации, должностного лица Администрации, а также решения, принимаемые такими лицами в ходе осуществления муниципального контроля (далее – жалоба) в письменной форме лично или направить жалобу по почте, с использованием информационно-телекоммуникационной сети "Интернет", сайта Администрации, ЕПГУ, Федеральной государственной информационной системы «Досудебное обжалование» (http://do.gosuslugi.ru), а также может быть принята при личном приеме заявителя.</w:t>
      </w:r>
    </w:p>
    <w:p w:rsidR="00223FF2" w:rsidRPr="001044D8" w:rsidRDefault="00223FF2" w:rsidP="00DE39F3">
      <w:pPr>
        <w:ind w:firstLine="709"/>
        <w:jc w:val="both"/>
      </w:pPr>
      <w:r w:rsidRPr="001044D8">
        <w:t>3. Жалоба должна содержать:</w:t>
      </w:r>
      <w:r w:rsidRPr="001044D8">
        <w:tab/>
      </w:r>
    </w:p>
    <w:p w:rsidR="00223FF2" w:rsidRPr="001044D8" w:rsidRDefault="00223FF2" w:rsidP="00DE39F3">
      <w:pPr>
        <w:ind w:firstLine="709"/>
        <w:jc w:val="both"/>
      </w:pPr>
      <w:r w:rsidRPr="001044D8">
        <w:t>1) наименование органа муниципальный контроля, фамилию, имя, отчество муниципального инспектора, осуществлявшего муниципальный контроль, решения и действия (бездействие) которых обжалуются;</w:t>
      </w:r>
    </w:p>
    <w:p w:rsidR="00223FF2" w:rsidRPr="001044D8" w:rsidRDefault="00223FF2" w:rsidP="00DE39F3">
      <w:pPr>
        <w:ind w:firstLine="709"/>
        <w:jc w:val="both"/>
      </w:pPr>
      <w:r w:rsidRPr="001044D8">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23FF2" w:rsidRPr="001044D8" w:rsidRDefault="00223FF2" w:rsidP="00DE39F3">
      <w:pPr>
        <w:ind w:firstLine="709"/>
        <w:jc w:val="both"/>
      </w:pPr>
      <w:r w:rsidRPr="001044D8">
        <w:t>3) сведения об обжалуемых решениях и действиях (бездействии) органа, муниципального контроля, должностного лица органа, осуществляющего муниципальный контроль;</w:t>
      </w:r>
    </w:p>
    <w:p w:rsidR="00223FF2" w:rsidRPr="001044D8" w:rsidRDefault="00223FF2" w:rsidP="00DE39F3">
      <w:pPr>
        <w:ind w:firstLine="709"/>
        <w:jc w:val="both"/>
      </w:pPr>
      <w:r w:rsidRPr="001044D8">
        <w:t>4) доводы, на основании которых заявитель не согласен с решением и действием (бездействием) органа, муниципального контроля, должностного лица органа муниципального контроля. Заявителем могут быть представлены документы (при наличии), подтверждающие доводы заявителя, либо их копии;</w:t>
      </w:r>
    </w:p>
    <w:p w:rsidR="00223FF2" w:rsidRPr="001044D8" w:rsidRDefault="00223FF2" w:rsidP="00DE39F3">
      <w:pPr>
        <w:ind w:firstLine="709"/>
        <w:jc w:val="both"/>
      </w:pPr>
      <w:r w:rsidRPr="001044D8">
        <w:t>5) личную подпись и дату.</w:t>
      </w:r>
    </w:p>
    <w:p w:rsidR="00223FF2" w:rsidRPr="001044D8" w:rsidRDefault="00223FF2" w:rsidP="00DE39F3">
      <w:pPr>
        <w:ind w:firstLine="709"/>
        <w:jc w:val="both"/>
      </w:pPr>
      <w:r w:rsidRPr="001044D8">
        <w:t>4. При подаче жалобы заявитель вправе получить в Администрации следующую информацию, необходимую для обоснования и рассмотрения жалобы:</w:t>
      </w:r>
    </w:p>
    <w:p w:rsidR="00223FF2" w:rsidRPr="001044D8" w:rsidRDefault="00223FF2" w:rsidP="00DE39F3">
      <w:pPr>
        <w:ind w:firstLine="709"/>
        <w:jc w:val="both"/>
      </w:pPr>
      <w:r w:rsidRPr="001044D8">
        <w:t>- о местонахождении Администрации;</w:t>
      </w:r>
    </w:p>
    <w:p w:rsidR="00223FF2" w:rsidRPr="001044D8" w:rsidRDefault="00223FF2" w:rsidP="00DE39F3">
      <w:pPr>
        <w:ind w:firstLine="709"/>
        <w:jc w:val="both"/>
      </w:pPr>
      <w:r w:rsidRPr="001044D8">
        <w:t>- сведения о режиме работы Администрации;</w:t>
      </w:r>
    </w:p>
    <w:p w:rsidR="00223FF2" w:rsidRPr="001044D8" w:rsidRDefault="00223FF2" w:rsidP="00DE39F3">
      <w:pPr>
        <w:ind w:firstLine="709"/>
        <w:jc w:val="both"/>
      </w:pPr>
      <w:r w:rsidRPr="001044D8">
        <w:t>- о графике приема начальником Управления, Главой и заместителем главы Администрации, о перечне номеров телефонов для получения сведений о прохождении процедур рассмотрения жалобы;</w:t>
      </w:r>
    </w:p>
    <w:p w:rsidR="00223FF2" w:rsidRPr="001044D8" w:rsidRDefault="00223FF2" w:rsidP="00DE39F3">
      <w:pPr>
        <w:ind w:firstLine="709"/>
        <w:jc w:val="both"/>
      </w:pPr>
      <w:r w:rsidRPr="001044D8">
        <w:t>- о входящем номере, под которым зарегистрирована жалоба;</w:t>
      </w:r>
    </w:p>
    <w:p w:rsidR="00223FF2" w:rsidRPr="001044D8" w:rsidRDefault="00223FF2" w:rsidP="00DE39F3">
      <w:pPr>
        <w:ind w:firstLine="709"/>
        <w:jc w:val="both"/>
      </w:pPr>
      <w:r w:rsidRPr="001044D8">
        <w:t>- о сроке рассмотрения жалобы;</w:t>
      </w:r>
    </w:p>
    <w:p w:rsidR="00223FF2" w:rsidRPr="001044D8" w:rsidRDefault="00223FF2" w:rsidP="00DE39F3">
      <w:pPr>
        <w:ind w:firstLine="709"/>
        <w:jc w:val="both"/>
      </w:pPr>
      <w:r w:rsidRPr="001044D8">
        <w:t>- о принятых промежуточных решениях (принятие к рассмотрению, истребование документов).</w:t>
      </w:r>
    </w:p>
    <w:p w:rsidR="00223FF2" w:rsidRPr="001044D8" w:rsidRDefault="00223FF2" w:rsidP="00DE39F3">
      <w:pPr>
        <w:ind w:firstLine="709"/>
        <w:jc w:val="both"/>
      </w:pPr>
      <w:r w:rsidRPr="001044D8">
        <w:t>При подаче жалобы заявитель вправе получить в Администрации копии документов, подтверждающих обжалуемое действие (бездействие) должностного лица Администрации.</w:t>
      </w:r>
    </w:p>
    <w:p w:rsidR="00223FF2" w:rsidRPr="001044D8" w:rsidRDefault="00223FF2" w:rsidP="00DE39F3">
      <w:pPr>
        <w:ind w:firstLine="709"/>
        <w:jc w:val="both"/>
      </w:pPr>
      <w:r w:rsidRPr="001044D8">
        <w:t>5.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В случае обжалования отказа должностного лица и (или) муниципального служащего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23FF2" w:rsidRPr="001044D8" w:rsidRDefault="00223FF2" w:rsidP="00DE39F3">
      <w:pPr>
        <w:ind w:firstLine="709"/>
        <w:jc w:val="both"/>
      </w:pPr>
      <w:r w:rsidRPr="001044D8">
        <w:t>6. По результатам рассмотрения жалобы орган, в который подана жалоба, принимает одно из следующих решений:</w:t>
      </w:r>
    </w:p>
    <w:p w:rsidR="00223FF2" w:rsidRPr="001044D8" w:rsidRDefault="00223FF2" w:rsidP="00DE39F3">
      <w:pPr>
        <w:ind w:firstLine="709"/>
        <w:jc w:val="both"/>
      </w:pPr>
      <w:r w:rsidRPr="001044D8">
        <w:t>1) удовлетворяет жалобу, в том числе в форме отмены принятого решения, исправления допущенных Администрацией опечаток и ошибок в выданных в результате осуществления муниципального контроля документах, возврата заявителю денежных средств, взимание которых не предусмотрено настоящим Административным регламентом, а также в иных формах;</w:t>
      </w:r>
    </w:p>
    <w:p w:rsidR="00223FF2" w:rsidRPr="001044D8" w:rsidRDefault="00223FF2" w:rsidP="00DE39F3">
      <w:pPr>
        <w:ind w:firstLine="709"/>
        <w:jc w:val="both"/>
      </w:pPr>
      <w:r w:rsidRPr="001044D8">
        <w:t>2) отказывает в удовлетворении жалобы.</w:t>
      </w:r>
    </w:p>
    <w:p w:rsidR="00223FF2" w:rsidRPr="001044D8" w:rsidRDefault="00223FF2" w:rsidP="00DE39F3">
      <w:pPr>
        <w:ind w:firstLine="709"/>
        <w:jc w:val="both"/>
      </w:pPr>
      <w:r w:rsidRPr="001044D8">
        <w:t>7. Не позднее дня, следующего за днем принятия решения, указанного в пункте 6 настоящей части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3FF2" w:rsidRPr="001044D8" w:rsidRDefault="00223FF2" w:rsidP="00DE39F3">
      <w:pPr>
        <w:ind w:firstLine="709"/>
        <w:jc w:val="both"/>
      </w:pPr>
      <w:r w:rsidRPr="001044D8">
        <w:t>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23FF2" w:rsidRPr="001044D8" w:rsidRDefault="00223FF2" w:rsidP="00DE39F3">
      <w:pPr>
        <w:ind w:firstLine="709"/>
        <w:jc w:val="both"/>
      </w:pPr>
      <w:r w:rsidRPr="001044D8">
        <w:t>9. Письменная жалоба, содержащая вопросы, решение которых не входит в компетенцию Администрации, направляется в течение семи дней со дня ее регистрации,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p>
    <w:p w:rsidR="00223FF2" w:rsidRPr="001044D8" w:rsidRDefault="00223FF2" w:rsidP="00DE39F3">
      <w:pPr>
        <w:ind w:firstLine="709"/>
        <w:jc w:val="both"/>
      </w:pPr>
      <w:r w:rsidRPr="001044D8">
        <w:t>10. Администрация отказывает в удовлетворении жалобы в следующих случаях:</w:t>
      </w:r>
    </w:p>
    <w:p w:rsidR="00223FF2" w:rsidRPr="001044D8" w:rsidRDefault="00223FF2" w:rsidP="00DE39F3">
      <w:pPr>
        <w:ind w:firstLine="709"/>
        <w:jc w:val="both"/>
      </w:pPr>
      <w:r w:rsidRPr="001044D8">
        <w:t>а) наличие вступившего в законную силу решения суда, арбитражного суда по жалобе о том же предмете и по тем же основаниям;</w:t>
      </w:r>
    </w:p>
    <w:p w:rsidR="00223FF2" w:rsidRPr="001044D8" w:rsidRDefault="00223FF2" w:rsidP="00DE39F3">
      <w:pPr>
        <w:ind w:firstLine="709"/>
        <w:jc w:val="both"/>
      </w:pPr>
      <w:r w:rsidRPr="001044D8">
        <w:t>б) подача жалобы лицом, полномочия которого не подтверждены в порядке, установленном законодательством Российской Федерации;</w:t>
      </w:r>
    </w:p>
    <w:p w:rsidR="00223FF2" w:rsidRPr="001044D8" w:rsidRDefault="00223FF2" w:rsidP="00DE39F3">
      <w:pPr>
        <w:ind w:firstLine="709"/>
        <w:jc w:val="both"/>
      </w:pPr>
      <w:r w:rsidRPr="001044D8">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23FF2" w:rsidRPr="001044D8" w:rsidRDefault="00223FF2" w:rsidP="00DE39F3">
      <w:pPr>
        <w:ind w:firstLine="709"/>
        <w:jc w:val="both"/>
      </w:pPr>
      <w:r w:rsidRPr="001044D8">
        <w:t>11. Администрация вправе оставить жалобу без ответа в следующих случаях:</w:t>
      </w:r>
    </w:p>
    <w:p w:rsidR="00223FF2" w:rsidRPr="001044D8" w:rsidRDefault="00223FF2" w:rsidP="00DE39F3">
      <w:pPr>
        <w:ind w:firstLine="709"/>
        <w:jc w:val="both"/>
      </w:pPr>
      <w:r w:rsidRPr="001044D8">
        <w:t>а) наличие в жалобе нецензурных либо оскорбительных выражений, угроз жизни, здоровью и имуществу должностного лица, а также членов его семьи;</w:t>
      </w:r>
    </w:p>
    <w:p w:rsidR="00223FF2" w:rsidRPr="001044D8" w:rsidRDefault="00223FF2" w:rsidP="00DE39F3">
      <w:pPr>
        <w:ind w:firstLine="709"/>
        <w:jc w:val="both"/>
      </w:pPr>
      <w:r w:rsidRPr="001044D8">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23FF2" w:rsidRPr="001044D8" w:rsidRDefault="00223FF2" w:rsidP="00DE39F3">
      <w:pPr>
        <w:ind w:firstLine="709"/>
        <w:jc w:val="both"/>
      </w:pPr>
      <w:r w:rsidRPr="001044D8">
        <w:t>12. Заявитель вправе обжаловать действия (бездействие) Администрации, должностных лиц Администрации, а также решения, принимаемые такими лицами в ходе осуществления муниципального контроля, в судебном порядке, установленном действующим законодательством Российской Федерации.</w:t>
      </w:r>
    </w:p>
    <w:sectPr w:rsidR="00223FF2" w:rsidRPr="001044D8" w:rsidSect="00691980">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51591"/>
    <w:multiLevelType w:val="hybridMultilevel"/>
    <w:tmpl w:val="332099C0"/>
    <w:lvl w:ilvl="0" w:tplc="35FEB60A">
      <w:start w:val="1"/>
      <w:numFmt w:val="upperRoman"/>
      <w:lvlText w:val="%1."/>
      <w:lvlJc w:val="left"/>
      <w:pPr>
        <w:ind w:left="1429" w:hanging="72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7729"/>
    <w:rsid w:val="00082854"/>
    <w:rsid w:val="000964BE"/>
    <w:rsid w:val="000A6C32"/>
    <w:rsid w:val="000C031A"/>
    <w:rsid w:val="00103F39"/>
    <w:rsid w:val="001044D8"/>
    <w:rsid w:val="001A7271"/>
    <w:rsid w:val="001B73D3"/>
    <w:rsid w:val="00211048"/>
    <w:rsid w:val="00222AAF"/>
    <w:rsid w:val="00223FF2"/>
    <w:rsid w:val="00236C30"/>
    <w:rsid w:val="0026206D"/>
    <w:rsid w:val="00277729"/>
    <w:rsid w:val="002B7D42"/>
    <w:rsid w:val="002C443D"/>
    <w:rsid w:val="002E74FD"/>
    <w:rsid w:val="00315F7D"/>
    <w:rsid w:val="00320A08"/>
    <w:rsid w:val="0033554C"/>
    <w:rsid w:val="003A15F9"/>
    <w:rsid w:val="00406E57"/>
    <w:rsid w:val="00475F35"/>
    <w:rsid w:val="004C46F3"/>
    <w:rsid w:val="004C4FF6"/>
    <w:rsid w:val="00506CB6"/>
    <w:rsid w:val="005335E2"/>
    <w:rsid w:val="005669A3"/>
    <w:rsid w:val="005B7CB6"/>
    <w:rsid w:val="005C3DD3"/>
    <w:rsid w:val="005E391B"/>
    <w:rsid w:val="0061133D"/>
    <w:rsid w:val="00691980"/>
    <w:rsid w:val="006C6718"/>
    <w:rsid w:val="00703434"/>
    <w:rsid w:val="007257DE"/>
    <w:rsid w:val="007777EF"/>
    <w:rsid w:val="007F50A1"/>
    <w:rsid w:val="008108C1"/>
    <w:rsid w:val="008602F6"/>
    <w:rsid w:val="008976D4"/>
    <w:rsid w:val="008C1515"/>
    <w:rsid w:val="009814C7"/>
    <w:rsid w:val="00986AF6"/>
    <w:rsid w:val="009D6D28"/>
    <w:rsid w:val="00AB066A"/>
    <w:rsid w:val="00AB38F7"/>
    <w:rsid w:val="00AC11BB"/>
    <w:rsid w:val="00AF5077"/>
    <w:rsid w:val="00B018C4"/>
    <w:rsid w:val="00B025D7"/>
    <w:rsid w:val="00B7702A"/>
    <w:rsid w:val="00BA2E4B"/>
    <w:rsid w:val="00C11563"/>
    <w:rsid w:val="00C241A1"/>
    <w:rsid w:val="00C2439D"/>
    <w:rsid w:val="00C35C41"/>
    <w:rsid w:val="00C37426"/>
    <w:rsid w:val="00C538AF"/>
    <w:rsid w:val="00C6531B"/>
    <w:rsid w:val="00C9149A"/>
    <w:rsid w:val="00C96B77"/>
    <w:rsid w:val="00CC752C"/>
    <w:rsid w:val="00CD68F5"/>
    <w:rsid w:val="00D2065A"/>
    <w:rsid w:val="00D454F2"/>
    <w:rsid w:val="00DD50AF"/>
    <w:rsid w:val="00DE05AF"/>
    <w:rsid w:val="00DE39F3"/>
    <w:rsid w:val="00E25988"/>
    <w:rsid w:val="00E63B47"/>
    <w:rsid w:val="00E914E2"/>
    <w:rsid w:val="00EC4A3E"/>
    <w:rsid w:val="00ED0E77"/>
    <w:rsid w:val="00ED6DBF"/>
    <w:rsid w:val="00F24A6B"/>
    <w:rsid w:val="00F72BDF"/>
    <w:rsid w:val="00F752FB"/>
    <w:rsid w:val="00F82D47"/>
    <w:rsid w:val="00F870C7"/>
    <w:rsid w:val="00F94714"/>
    <w:rsid w:val="00FC10D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729"/>
    <w:pPr>
      <w:widowControl w:val="0"/>
      <w:suppressAutoHyphens/>
    </w:pPr>
    <w:rPr>
      <w:rFonts w:ascii="Times New Roman" w:hAnsi="Times New Roman"/>
      <w:kern w:val="1"/>
      <w:sz w:val="24"/>
      <w:szCs w:val="24"/>
      <w:lang w:eastAsia="en-US"/>
    </w:rPr>
  </w:style>
  <w:style w:type="paragraph" w:styleId="Heading1">
    <w:name w:val="heading 1"/>
    <w:basedOn w:val="Normal"/>
    <w:next w:val="Normal"/>
    <w:link w:val="Heading1Char"/>
    <w:uiPriority w:val="99"/>
    <w:qFormat/>
    <w:rsid w:val="004C4FF6"/>
    <w:pPr>
      <w:keepNext/>
      <w:widowControl/>
      <w:suppressAutoHyphens w:val="0"/>
      <w:outlineLvl w:val="0"/>
    </w:pPr>
    <w:rPr>
      <w:rFonts w:eastAsia="Times New Roman"/>
      <w:kern w:val="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4FF6"/>
    <w:rPr>
      <w:rFonts w:ascii="Times New Roman" w:hAnsi="Times New Roman" w:cs="Times New Roman"/>
      <w:sz w:val="20"/>
      <w:szCs w:val="20"/>
      <w:lang w:eastAsia="ru-RU"/>
    </w:rPr>
  </w:style>
  <w:style w:type="paragraph" w:styleId="BodyText">
    <w:name w:val="Body Text"/>
    <w:basedOn w:val="Normal"/>
    <w:link w:val="BodyTextChar"/>
    <w:uiPriority w:val="99"/>
    <w:rsid w:val="00277729"/>
    <w:pPr>
      <w:spacing w:after="120"/>
    </w:pPr>
  </w:style>
  <w:style w:type="character" w:customStyle="1" w:styleId="BodyTextChar">
    <w:name w:val="Body Text Char"/>
    <w:basedOn w:val="DefaultParagraphFont"/>
    <w:link w:val="BodyText"/>
    <w:uiPriority w:val="99"/>
    <w:locked/>
    <w:rsid w:val="00277729"/>
    <w:rPr>
      <w:rFonts w:ascii="Times New Roman" w:hAnsi="Times New Roman" w:cs="Times New Roman"/>
      <w:kern w:val="1"/>
      <w:sz w:val="24"/>
      <w:szCs w:val="24"/>
    </w:rPr>
  </w:style>
  <w:style w:type="paragraph" w:customStyle="1" w:styleId="ConsPlusTitle">
    <w:name w:val="ConsPlusTitle"/>
    <w:uiPriority w:val="99"/>
    <w:rsid w:val="00277729"/>
    <w:pPr>
      <w:widowControl w:val="0"/>
      <w:suppressAutoHyphens/>
      <w:autoSpaceDE w:val="0"/>
    </w:pPr>
    <w:rPr>
      <w:rFonts w:ascii="Times New Roman" w:eastAsia="Times New Roman" w:hAnsi="Times New Roman"/>
      <w:b/>
      <w:bCs/>
      <w:kern w:val="1"/>
      <w:sz w:val="24"/>
      <w:szCs w:val="24"/>
      <w:lang w:eastAsia="ar-SA"/>
    </w:rPr>
  </w:style>
  <w:style w:type="paragraph" w:styleId="ListParagraph">
    <w:name w:val="List Paragraph"/>
    <w:basedOn w:val="Normal"/>
    <w:uiPriority w:val="99"/>
    <w:qFormat/>
    <w:rsid w:val="00DE05AF"/>
    <w:pPr>
      <w:ind w:left="720"/>
    </w:pPr>
  </w:style>
  <w:style w:type="paragraph" w:styleId="BalloonText">
    <w:name w:val="Balloon Text"/>
    <w:basedOn w:val="Normal"/>
    <w:link w:val="BalloonTextChar"/>
    <w:uiPriority w:val="99"/>
    <w:semiHidden/>
    <w:rsid w:val="001044D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44D8"/>
    <w:rPr>
      <w:rFonts w:ascii="Tahoma" w:hAnsi="Tahoma" w:cs="Tahoma"/>
      <w:kern w:val="1"/>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1204</TotalTime>
  <Pages>31</Pages>
  <Words>16188</Words>
  <Characters>-32766</Characters>
  <Application>Microsoft Office Outlook</Application>
  <DocSecurity>0</DocSecurity>
  <Lines>0</Lines>
  <Paragraphs>0</Paragraphs>
  <ScaleCrop>false</ScaleCrop>
  <Company>Organization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Пользователь</cp:lastModifiedBy>
  <cp:revision>27</cp:revision>
  <cp:lastPrinted>2020-03-03T07:26:00Z</cp:lastPrinted>
  <dcterms:created xsi:type="dcterms:W3CDTF">2019-09-10T06:30:00Z</dcterms:created>
  <dcterms:modified xsi:type="dcterms:W3CDTF">2020-03-17T02:48:00Z</dcterms:modified>
</cp:coreProperties>
</file>