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DE" w:rsidRDefault="005474DE">
      <w:pPr>
        <w:pStyle w:val="10"/>
        <w:framePr w:w="13842" w:h="298" w:hRule="exact" w:wrap="none" w:vAnchor="page" w:hAnchor="page" w:x="1745" w:y="1075"/>
        <w:shd w:val="clear" w:color="auto" w:fill="auto"/>
        <w:spacing w:after="0" w:line="240" w:lineRule="exact"/>
      </w:pPr>
      <w:bookmarkStart w:id="0" w:name="bookmark0"/>
      <w:r>
        <w:t>ПРИЛОЖЕНИЕ</w:t>
      </w:r>
      <w:bookmarkEnd w:id="0"/>
    </w:p>
    <w:p w:rsidR="005474DE" w:rsidRPr="00256291" w:rsidRDefault="005474DE">
      <w:pPr>
        <w:pStyle w:val="20"/>
        <w:framePr w:w="13842" w:h="331" w:hRule="exact" w:wrap="none" w:vAnchor="page" w:hAnchor="page" w:x="1745" w:y="1545"/>
        <w:shd w:val="clear" w:color="auto" w:fill="auto"/>
        <w:spacing w:before="0" w:after="0" w:line="260" w:lineRule="exact"/>
        <w:ind w:left="20"/>
        <w:rPr>
          <w:rFonts w:ascii="Times New Roman" w:hAnsi="Times New Roman" w:cs="Times New Roman"/>
          <w:sz w:val="20"/>
          <w:szCs w:val="20"/>
        </w:rPr>
      </w:pPr>
      <w:r w:rsidRPr="00256291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</w:t>
      </w:r>
    </w:p>
    <w:p w:rsidR="005474DE" w:rsidRPr="00256291" w:rsidRDefault="005474DE">
      <w:pPr>
        <w:pStyle w:val="20"/>
        <w:framePr w:wrap="none" w:vAnchor="page" w:hAnchor="page" w:x="1745" w:y="2128"/>
        <w:shd w:val="clear" w:color="auto" w:fill="auto"/>
        <w:tabs>
          <w:tab w:val="left" w:leader="underscore" w:pos="9128"/>
        </w:tabs>
        <w:spacing w:before="0" w:after="0" w:line="260" w:lineRule="exact"/>
        <w:ind w:left="4120"/>
        <w:jc w:val="both"/>
        <w:rPr>
          <w:rFonts w:ascii="Times New Roman" w:hAnsi="Times New Roman" w:cs="Times New Roman"/>
          <w:sz w:val="20"/>
          <w:szCs w:val="20"/>
        </w:rPr>
      </w:pPr>
      <w:r w:rsidRPr="00256291">
        <w:rPr>
          <w:rFonts w:ascii="Times New Roman" w:hAnsi="Times New Roman" w:cs="Times New Roman"/>
          <w:sz w:val="20"/>
          <w:szCs w:val="20"/>
        </w:rPr>
        <w:t>за перио</w:t>
      </w:r>
      <w:r>
        <w:rPr>
          <w:rFonts w:ascii="Times New Roman" w:hAnsi="Times New Roman" w:cs="Times New Roman"/>
          <w:sz w:val="20"/>
          <w:szCs w:val="20"/>
        </w:rPr>
        <w:t xml:space="preserve">д с 1 января по 31 декабря 2019 </w:t>
      </w:r>
      <w:r w:rsidRPr="00256291">
        <w:rPr>
          <w:rFonts w:ascii="Times New Roman" w:hAnsi="Times New Roman" w:cs="Times New Roman"/>
          <w:sz w:val="20"/>
          <w:szCs w:val="20"/>
        </w:rPr>
        <w:t>года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31"/>
        <w:gridCol w:w="1145"/>
        <w:gridCol w:w="904"/>
        <w:gridCol w:w="1156"/>
        <w:gridCol w:w="1026"/>
        <w:gridCol w:w="1008"/>
        <w:gridCol w:w="907"/>
        <w:gridCol w:w="1080"/>
        <w:gridCol w:w="1022"/>
        <w:gridCol w:w="1152"/>
        <w:gridCol w:w="1156"/>
        <w:gridCol w:w="1649"/>
      </w:tblGrid>
      <w:tr w:rsidR="005474DE" w:rsidRPr="00256291">
        <w:trPr>
          <w:trHeight w:hRule="exact" w:val="864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Транс-</w:t>
            </w:r>
          </w:p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ind w:left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ind w:left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(вид,</w:t>
            </w:r>
          </w:p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41" w:lineRule="exact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Деклари</w:t>
            </w:r>
          </w:p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41" w:lineRule="exact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41" w:lineRule="exact"/>
              <w:ind w:left="2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41" w:lineRule="exact"/>
              <w:ind w:left="3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190" w:lineRule="exact"/>
              <w:ind w:left="3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SegoeUI"/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474DE" w:rsidRPr="00256291">
        <w:trPr>
          <w:trHeight w:hRule="exact" w:val="1465"/>
        </w:trPr>
        <w:tc>
          <w:tcPr>
            <w:tcW w:w="16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6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60" w:after="0"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ind w:left="2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располо</w:t>
            </w:r>
          </w:p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ind w:left="2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6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60" w:after="0"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ind w:left="2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располо</w:t>
            </w:r>
          </w:p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ind w:left="2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4DE" w:rsidRPr="00256291">
        <w:trPr>
          <w:trHeight w:hRule="exact" w:val="626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4DE" w:rsidRPr="00256291" w:rsidRDefault="005474DE" w:rsidP="00FE74A8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6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Чуякова Л.Н.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Fonts w:ascii="Times New Roman" w:hAnsi="Times New Roman" w:cs="Times New Roman"/>
                <w:sz w:val="20"/>
                <w:szCs w:val="20"/>
              </w:rPr>
              <w:t xml:space="preserve">    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 w:rsidP="008B01D9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 w:rsidP="008B01D9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Fonts w:ascii="Times New Roman" w:hAnsi="Times New Roman" w:cs="Times New Roman"/>
                <w:sz w:val="20"/>
                <w:szCs w:val="20"/>
              </w:rPr>
              <w:t xml:space="preserve">    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182589,71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4DE" w:rsidRPr="00256291">
        <w:trPr>
          <w:trHeight w:hRule="exact" w:val="626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4DE" w:rsidRDefault="005474DE" w:rsidP="00FE74A8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60" w:line="180" w:lineRule="exact"/>
              <w:jc w:val="both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 w:rsidP="008B01D9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 w:rsidP="008B01D9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4DE" w:rsidRPr="00256291">
        <w:trPr>
          <w:trHeight w:hRule="exact" w:val="63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4DE" w:rsidRPr="00FE74A8" w:rsidRDefault="005474DE" w:rsidP="00FE74A8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60" w:line="180" w:lineRule="exact"/>
              <w:jc w:val="both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Чуяков С.Ф.</w:t>
            </w:r>
          </w:p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60"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 w:rsidP="008B01D9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 w:rsidP="008B01D9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 w:rsidP="008B01D9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 w:rsidP="008B01D9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377915,06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4DE" w:rsidRPr="00256291">
        <w:trPr>
          <w:trHeight w:hRule="exact" w:val="63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4DE" w:rsidRDefault="005474DE" w:rsidP="00FE74A8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60" w:line="180" w:lineRule="exact"/>
              <w:jc w:val="both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Default="005474DE" w:rsidP="008B01D9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Default="005474DE" w:rsidP="008B01D9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 w:rsidP="008B01D9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4DE" w:rsidRPr="00256291">
        <w:trPr>
          <w:trHeight w:hRule="exact" w:val="65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74DE" w:rsidRPr="00256291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Плетцер З.П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участок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индивидуальная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Pr="00256291" w:rsidRDefault="005474DE" w:rsidP="00A82117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Pr="00256291" w:rsidRDefault="005474DE" w:rsidP="00A82117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 w:rsidP="008B01D9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 w:rsidP="008B01D9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581152,22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4DE" w:rsidRPr="00256291">
        <w:trPr>
          <w:trHeight w:hRule="exact" w:val="65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74DE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 w:rsidP="00A82117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 w:rsidP="00A82117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 w:rsidP="008B01D9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 w:rsidP="008B01D9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4DE" w:rsidRPr="00256291">
        <w:trPr>
          <w:trHeight w:hRule="exact" w:val="65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74DE" w:rsidRDefault="005474DE">
            <w:pPr>
              <w:pStyle w:val="20"/>
              <w:framePr w:w="13835" w:h="4867" w:wrap="none" w:vAnchor="page" w:hAnchor="page" w:x="1745" w:y="2607"/>
              <w:shd w:val="clear" w:color="auto" w:fill="auto"/>
              <w:spacing w:before="0" w:after="0" w:line="23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2/3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РФ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 w:rsidP="008B01D9">
            <w:pPr>
              <w:framePr w:w="13835" w:h="4867" w:wrap="none" w:vAnchor="page" w:hAnchor="page" w:x="1745" w:y="26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 w:rsidP="00913B11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4DE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4DE" w:rsidRPr="00256291" w:rsidRDefault="005474DE">
            <w:pPr>
              <w:framePr w:w="13835" w:h="4867" w:wrap="none" w:vAnchor="page" w:hAnchor="page" w:x="1745" w:y="26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74DE" w:rsidRDefault="005474DE">
      <w:pPr>
        <w:rPr>
          <w:sz w:val="2"/>
          <w:szCs w:val="2"/>
        </w:rPr>
      </w:pPr>
    </w:p>
    <w:sectPr w:rsidR="005474DE" w:rsidSect="004852C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4DE" w:rsidRDefault="005474DE" w:rsidP="004852C2">
      <w:r>
        <w:separator/>
      </w:r>
    </w:p>
  </w:endnote>
  <w:endnote w:type="continuationSeparator" w:id="0">
    <w:p w:rsidR="005474DE" w:rsidRDefault="005474DE" w:rsidP="00485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4DE" w:rsidRDefault="005474DE"/>
  </w:footnote>
  <w:footnote w:type="continuationSeparator" w:id="0">
    <w:p w:rsidR="005474DE" w:rsidRDefault="005474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2C2"/>
    <w:rsid w:val="000D51AF"/>
    <w:rsid w:val="000E7EA3"/>
    <w:rsid w:val="0011192B"/>
    <w:rsid w:val="00117037"/>
    <w:rsid w:val="00256291"/>
    <w:rsid w:val="00383D6A"/>
    <w:rsid w:val="00394F11"/>
    <w:rsid w:val="0040673B"/>
    <w:rsid w:val="00447417"/>
    <w:rsid w:val="004852C2"/>
    <w:rsid w:val="004A125F"/>
    <w:rsid w:val="005474DE"/>
    <w:rsid w:val="00592887"/>
    <w:rsid w:val="00595B3D"/>
    <w:rsid w:val="006034AA"/>
    <w:rsid w:val="007559E3"/>
    <w:rsid w:val="007775C6"/>
    <w:rsid w:val="00783C2D"/>
    <w:rsid w:val="007842E2"/>
    <w:rsid w:val="008B01D9"/>
    <w:rsid w:val="009027E9"/>
    <w:rsid w:val="00913B11"/>
    <w:rsid w:val="0094561C"/>
    <w:rsid w:val="00A1608E"/>
    <w:rsid w:val="00A171F1"/>
    <w:rsid w:val="00A82117"/>
    <w:rsid w:val="00B55464"/>
    <w:rsid w:val="00B63FF2"/>
    <w:rsid w:val="00C148FC"/>
    <w:rsid w:val="00CD4977"/>
    <w:rsid w:val="00D213CD"/>
    <w:rsid w:val="00F0047D"/>
    <w:rsid w:val="00FE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C2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52C2"/>
    <w:rPr>
      <w:color w:val="auto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852C2"/>
    <w:rPr>
      <w:rFonts w:ascii="Sylfaen" w:hAnsi="Sylfaen" w:cs="Sylfaen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852C2"/>
    <w:rPr>
      <w:rFonts w:ascii="Sylfaen" w:hAnsi="Sylfaen" w:cs="Sylfaen"/>
      <w:sz w:val="26"/>
      <w:szCs w:val="26"/>
      <w:u w:val="none"/>
    </w:rPr>
  </w:style>
  <w:style w:type="character" w:customStyle="1" w:styleId="29pt">
    <w:name w:val="Основной текст (2) + 9 pt"/>
    <w:basedOn w:val="2"/>
    <w:uiPriority w:val="99"/>
    <w:rsid w:val="004852C2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SegoeUI">
    <w:name w:val="Основной текст (2) + Segoe UI"/>
    <w:aliases w:val="9,5 pt"/>
    <w:basedOn w:val="2"/>
    <w:uiPriority w:val="99"/>
    <w:rsid w:val="004852C2"/>
    <w:rPr>
      <w:rFonts w:ascii="Segoe UI" w:hAnsi="Segoe UI" w:cs="Segoe UI"/>
      <w:color w:val="000000"/>
      <w:spacing w:val="0"/>
      <w:w w:val="100"/>
      <w:position w:val="0"/>
      <w:sz w:val="19"/>
      <w:szCs w:val="19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4852C2"/>
    <w:pPr>
      <w:shd w:val="clear" w:color="auto" w:fill="FFFFFF"/>
      <w:spacing w:after="240" w:line="240" w:lineRule="atLeast"/>
      <w:jc w:val="right"/>
      <w:outlineLvl w:val="0"/>
    </w:pPr>
    <w:rPr>
      <w:rFonts w:ascii="Sylfaen" w:hAnsi="Sylfaen" w:cs="Sylfaen"/>
    </w:rPr>
  </w:style>
  <w:style w:type="paragraph" w:customStyle="1" w:styleId="20">
    <w:name w:val="Основной текст (2)"/>
    <w:basedOn w:val="Normal"/>
    <w:link w:val="2"/>
    <w:uiPriority w:val="99"/>
    <w:rsid w:val="004852C2"/>
    <w:pPr>
      <w:shd w:val="clear" w:color="auto" w:fill="FFFFFF"/>
      <w:spacing w:before="240" w:after="360" w:line="240" w:lineRule="atLeast"/>
      <w:jc w:val="center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156</Words>
  <Characters>893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Татьяна Валериевна</dc:creator>
  <cp:keywords/>
  <dc:description/>
  <cp:lastModifiedBy>Пользователь</cp:lastModifiedBy>
  <cp:revision>6</cp:revision>
  <dcterms:created xsi:type="dcterms:W3CDTF">2018-05-11T07:59:00Z</dcterms:created>
  <dcterms:modified xsi:type="dcterms:W3CDTF">2006-07-13T23:15:00Z</dcterms:modified>
</cp:coreProperties>
</file>