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5C" w:rsidRDefault="00987A5C">
      <w:pPr>
        <w:pStyle w:val="10"/>
        <w:framePr w:w="13842" w:h="298" w:hRule="exact" w:wrap="none" w:vAnchor="page" w:hAnchor="page" w:x="1745" w:y="1075"/>
        <w:shd w:val="clear" w:color="auto" w:fill="auto"/>
        <w:spacing w:after="0" w:line="240" w:lineRule="exact"/>
      </w:pPr>
      <w:bookmarkStart w:id="0" w:name="bookmark0"/>
      <w:r>
        <w:t>ПРИЛОЖЕНИЕ</w:t>
      </w:r>
      <w:bookmarkEnd w:id="0"/>
    </w:p>
    <w:p w:rsidR="00987A5C" w:rsidRPr="00256291" w:rsidRDefault="00987A5C" w:rsidP="00404D94">
      <w:pPr>
        <w:pStyle w:val="20"/>
        <w:framePr w:w="13842" w:h="331" w:hRule="exact" w:wrap="none" w:vAnchor="page" w:hAnchor="page" w:x="1745" w:y="1545"/>
        <w:shd w:val="clear" w:color="auto" w:fill="auto"/>
        <w:spacing w:before="0" w:after="0" w:line="260" w:lineRule="exact"/>
        <w:rPr>
          <w:rFonts w:ascii="Times New Roman" w:hAnsi="Times New Roman" w:cs="Times New Roman"/>
          <w:sz w:val="20"/>
          <w:szCs w:val="20"/>
        </w:rPr>
      </w:pPr>
      <w:r w:rsidRPr="00256291">
        <w:rPr>
          <w:rFonts w:ascii="Times New Roman" w:hAnsi="Times New Roman" w:cs="Times New Roman"/>
          <w:sz w:val="20"/>
          <w:szCs w:val="20"/>
        </w:rPr>
        <w:t>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0"/>
          <w:szCs w:val="20"/>
        </w:rPr>
        <w:t xml:space="preserve"> за период  с 01 января по 31 декабря 2019 года</w:t>
      </w:r>
    </w:p>
    <w:p w:rsidR="00987A5C" w:rsidRPr="00256291" w:rsidRDefault="00987A5C" w:rsidP="00404D94">
      <w:pPr>
        <w:pStyle w:val="20"/>
        <w:framePr w:wrap="none" w:vAnchor="page" w:hAnchor="page" w:x="1745" w:y="2128"/>
        <w:shd w:val="clear" w:color="auto" w:fill="auto"/>
        <w:tabs>
          <w:tab w:val="left" w:leader="underscore" w:pos="9128"/>
        </w:tabs>
        <w:spacing w:before="0" w:after="0" w:line="260" w:lineRule="exact"/>
        <w:ind w:left="4120"/>
        <w:rPr>
          <w:rFonts w:ascii="Times New Roman" w:hAnsi="Times New Roman" w:cs="Times New Roman"/>
          <w:sz w:val="20"/>
          <w:szCs w:val="20"/>
        </w:rPr>
      </w:pPr>
      <w:r w:rsidRPr="00256291">
        <w:rPr>
          <w:rFonts w:ascii="Times New Roman" w:hAnsi="Times New Roman" w:cs="Times New Roman"/>
          <w:sz w:val="20"/>
          <w:szCs w:val="20"/>
        </w:rPr>
        <w:t>за перио</w:t>
      </w:r>
      <w:r>
        <w:rPr>
          <w:rFonts w:ascii="Times New Roman" w:hAnsi="Times New Roman" w:cs="Times New Roman"/>
          <w:sz w:val="20"/>
          <w:szCs w:val="20"/>
        </w:rPr>
        <w:t xml:space="preserve">д с 1 января по 31 декабря 2019 </w:t>
      </w:r>
      <w:r w:rsidRPr="00256291">
        <w:rPr>
          <w:rFonts w:ascii="Times New Roman" w:hAnsi="Times New Roman" w:cs="Times New Roman"/>
          <w:sz w:val="20"/>
          <w:szCs w:val="20"/>
        </w:rPr>
        <w:t>года</w:t>
      </w:r>
    </w:p>
    <w:tbl>
      <w:tblPr>
        <w:tblpPr w:leftFromText="180" w:rightFromText="180" w:vertAnchor="text" w:horzAnchor="page" w:tblpX="1980" w:tblpY="162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31"/>
        <w:gridCol w:w="1145"/>
        <w:gridCol w:w="904"/>
        <w:gridCol w:w="1156"/>
        <w:gridCol w:w="1026"/>
        <w:gridCol w:w="1008"/>
        <w:gridCol w:w="907"/>
        <w:gridCol w:w="1080"/>
        <w:gridCol w:w="1022"/>
        <w:gridCol w:w="1152"/>
        <w:gridCol w:w="1156"/>
        <w:gridCol w:w="1649"/>
      </w:tblGrid>
      <w:tr w:rsidR="00987A5C" w:rsidRPr="00256291">
        <w:trPr>
          <w:trHeight w:hRule="exact" w:val="864"/>
        </w:trPr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Транс-</w:t>
            </w:r>
          </w:p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портные</w:t>
            </w:r>
          </w:p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(вид,</w:t>
            </w:r>
          </w:p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41" w:lineRule="exac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Деклари</w:t>
            </w:r>
          </w:p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41" w:lineRule="exac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41" w:lineRule="exact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годовой</w:t>
            </w:r>
          </w:p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41" w:lineRule="exact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доход</w:t>
            </w:r>
          </w:p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190" w:lineRule="exact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SegoeUI"/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87A5C" w:rsidRPr="00256291">
        <w:trPr>
          <w:trHeight w:hRule="exact" w:val="1465"/>
        </w:trPr>
        <w:tc>
          <w:tcPr>
            <w:tcW w:w="16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A5C" w:rsidRPr="00256291" w:rsidRDefault="00987A5C" w:rsidP="00404D94">
            <w:pPr>
              <w:pStyle w:val="20"/>
              <w:shd w:val="clear" w:color="auto" w:fill="auto"/>
              <w:spacing w:before="0" w:after="6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987A5C" w:rsidRPr="00256291" w:rsidRDefault="00987A5C" w:rsidP="00404D94">
            <w:pPr>
              <w:pStyle w:val="20"/>
              <w:shd w:val="clear" w:color="auto" w:fill="auto"/>
              <w:spacing w:before="60"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располо</w:t>
            </w:r>
          </w:p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A5C" w:rsidRPr="00256291" w:rsidRDefault="00987A5C" w:rsidP="00404D94">
            <w:pPr>
              <w:pStyle w:val="20"/>
              <w:shd w:val="clear" w:color="auto" w:fill="auto"/>
              <w:spacing w:before="0" w:after="6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987A5C" w:rsidRPr="00256291" w:rsidRDefault="00987A5C" w:rsidP="00404D94">
            <w:pPr>
              <w:pStyle w:val="20"/>
              <w:shd w:val="clear" w:color="auto" w:fill="auto"/>
              <w:spacing w:before="60"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располо</w:t>
            </w:r>
          </w:p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A5C" w:rsidRPr="00256291">
        <w:trPr>
          <w:trHeight w:hRule="exact" w:val="626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5C" w:rsidRPr="00256291" w:rsidRDefault="00987A5C" w:rsidP="00404D94">
            <w:pPr>
              <w:pStyle w:val="20"/>
              <w:shd w:val="clear" w:color="auto" w:fill="auto"/>
              <w:spacing w:before="0" w:after="6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9pt"/>
              </w:rPr>
              <w:t>Архипова Е.Н.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сельсовета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505793,44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A5C" w:rsidRPr="00256291">
        <w:trPr>
          <w:trHeight w:hRule="exact" w:val="626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5C" w:rsidRDefault="00987A5C" w:rsidP="00404D94">
            <w:pPr>
              <w:pStyle w:val="20"/>
              <w:shd w:val="clear" w:color="auto" w:fill="auto"/>
              <w:spacing w:before="0" w:after="60" w:line="180" w:lineRule="exact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A5C" w:rsidRPr="00256291">
        <w:trPr>
          <w:trHeight w:hRule="exact" w:val="626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5C" w:rsidRDefault="00987A5C" w:rsidP="00404D94">
            <w:pPr>
              <w:pStyle w:val="20"/>
              <w:shd w:val="clear" w:color="auto" w:fill="auto"/>
              <w:spacing w:before="0" w:after="60" w:line="180" w:lineRule="exact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A5C" w:rsidRPr="00256291">
        <w:trPr>
          <w:trHeight w:hRule="exact" w:val="63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5C" w:rsidRPr="00FE74A8" w:rsidRDefault="00987A5C" w:rsidP="00404D94">
            <w:pPr>
              <w:pStyle w:val="20"/>
              <w:shd w:val="clear" w:color="auto" w:fill="auto"/>
              <w:spacing w:before="0" w:after="60" w:line="180" w:lineRule="exact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Архипов В.Н.</w:t>
            </w:r>
          </w:p>
          <w:p w:rsidR="00987A5C" w:rsidRPr="00256291" w:rsidRDefault="00987A5C" w:rsidP="00404D94">
            <w:pPr>
              <w:pStyle w:val="20"/>
              <w:shd w:val="clear" w:color="auto" w:fill="auto"/>
              <w:spacing w:before="60"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Хундай солярис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296328,76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A5C" w:rsidRPr="00256291">
        <w:trPr>
          <w:trHeight w:hRule="exact" w:val="63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5C" w:rsidRDefault="00987A5C" w:rsidP="00404D94">
            <w:pPr>
              <w:pStyle w:val="20"/>
              <w:shd w:val="clear" w:color="auto" w:fill="auto"/>
              <w:spacing w:before="0" w:after="60" w:line="180" w:lineRule="exact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3390944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A5C" w:rsidRPr="00256291">
        <w:trPr>
          <w:trHeight w:hRule="exact" w:val="63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5C" w:rsidRDefault="00987A5C" w:rsidP="00404D94">
            <w:pPr>
              <w:pStyle w:val="20"/>
              <w:shd w:val="clear" w:color="auto" w:fill="auto"/>
              <w:spacing w:before="0" w:after="60" w:line="180" w:lineRule="exact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A5C" w:rsidRPr="00256291">
        <w:trPr>
          <w:trHeight w:hRule="exact" w:val="63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5C" w:rsidRDefault="00987A5C" w:rsidP="00404D94">
            <w:pPr>
              <w:pStyle w:val="20"/>
              <w:shd w:val="clear" w:color="auto" w:fill="auto"/>
              <w:spacing w:before="0" w:after="60" w:line="180" w:lineRule="exact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A5C" w:rsidRPr="00256291">
        <w:trPr>
          <w:trHeight w:hRule="exact" w:val="626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5C" w:rsidRPr="002B136A" w:rsidRDefault="00987A5C" w:rsidP="00404D94">
            <w:pPr>
              <w:pStyle w:val="20"/>
              <w:shd w:val="clear" w:color="auto" w:fill="auto"/>
              <w:spacing w:before="0" w:after="0"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136A">
              <w:rPr>
                <w:rStyle w:val="29pt"/>
                <w:sz w:val="20"/>
                <w:szCs w:val="20"/>
              </w:rPr>
              <w:t>Архипов Г.В.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4188,03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A5C" w:rsidRPr="00256291">
        <w:trPr>
          <w:trHeight w:hRule="exact" w:val="655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A5C" w:rsidRPr="00256291">
        <w:trPr>
          <w:trHeight w:hRule="exact" w:val="655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A5C" w:rsidRPr="00256291">
        <w:trPr>
          <w:trHeight w:hRule="exact" w:val="655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Комната в общежитии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7A5C" w:rsidRDefault="00987A5C">
      <w:pPr>
        <w:rPr>
          <w:rFonts w:cs="Times New Roman"/>
          <w:sz w:val="2"/>
          <w:szCs w:val="2"/>
        </w:rPr>
      </w:pPr>
    </w:p>
    <w:sectPr w:rsidR="00987A5C" w:rsidSect="004852C2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A5C" w:rsidRDefault="00987A5C" w:rsidP="004852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87A5C" w:rsidRDefault="00987A5C" w:rsidP="004852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A5C" w:rsidRDefault="00987A5C">
      <w:pPr>
        <w:rPr>
          <w:rFonts w:cs="Times New Roman"/>
        </w:rPr>
      </w:pPr>
    </w:p>
  </w:footnote>
  <w:footnote w:type="continuationSeparator" w:id="0">
    <w:p w:rsidR="00987A5C" w:rsidRDefault="00987A5C">
      <w:pPr>
        <w:rPr>
          <w:rFonts w:cs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2C2"/>
    <w:rsid w:val="000D51AF"/>
    <w:rsid w:val="000F41D7"/>
    <w:rsid w:val="001B6A13"/>
    <w:rsid w:val="00256291"/>
    <w:rsid w:val="002B136A"/>
    <w:rsid w:val="00357D86"/>
    <w:rsid w:val="00383D6A"/>
    <w:rsid w:val="00394F11"/>
    <w:rsid w:val="00404D94"/>
    <w:rsid w:val="0040673B"/>
    <w:rsid w:val="00447417"/>
    <w:rsid w:val="004852C2"/>
    <w:rsid w:val="004912E6"/>
    <w:rsid w:val="00500A17"/>
    <w:rsid w:val="00595B3D"/>
    <w:rsid w:val="006034AA"/>
    <w:rsid w:val="007842E2"/>
    <w:rsid w:val="008B01D9"/>
    <w:rsid w:val="009027E9"/>
    <w:rsid w:val="00913B11"/>
    <w:rsid w:val="009165DD"/>
    <w:rsid w:val="0094561C"/>
    <w:rsid w:val="00987A5C"/>
    <w:rsid w:val="00A33BBC"/>
    <w:rsid w:val="00A82117"/>
    <w:rsid w:val="00B14721"/>
    <w:rsid w:val="00B50A7D"/>
    <w:rsid w:val="00B55464"/>
    <w:rsid w:val="00B76042"/>
    <w:rsid w:val="00BF0CB6"/>
    <w:rsid w:val="00C71405"/>
    <w:rsid w:val="00C7474B"/>
    <w:rsid w:val="00DD0960"/>
    <w:rsid w:val="00E83A53"/>
    <w:rsid w:val="00EB50D2"/>
    <w:rsid w:val="00EC17AB"/>
    <w:rsid w:val="00FD0392"/>
    <w:rsid w:val="00FE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C2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852C2"/>
    <w:rPr>
      <w:color w:val="auto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4852C2"/>
    <w:rPr>
      <w:rFonts w:ascii="Sylfaen" w:hAnsi="Sylfaen" w:cs="Sylfaen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4852C2"/>
    <w:rPr>
      <w:rFonts w:ascii="Sylfaen" w:hAnsi="Sylfaen" w:cs="Sylfaen"/>
      <w:sz w:val="26"/>
      <w:szCs w:val="26"/>
      <w:u w:val="none"/>
    </w:rPr>
  </w:style>
  <w:style w:type="character" w:customStyle="1" w:styleId="29pt">
    <w:name w:val="Основной текст (2) + 9 pt"/>
    <w:basedOn w:val="2"/>
    <w:uiPriority w:val="99"/>
    <w:rsid w:val="004852C2"/>
    <w:rPr>
      <w:color w:val="000000"/>
      <w:spacing w:val="0"/>
      <w:w w:val="100"/>
      <w:position w:val="0"/>
      <w:sz w:val="18"/>
      <w:szCs w:val="18"/>
      <w:lang w:val="ru-RU" w:eastAsia="ru-RU"/>
    </w:rPr>
  </w:style>
  <w:style w:type="character" w:customStyle="1" w:styleId="2SegoeUI">
    <w:name w:val="Основной текст (2) + Segoe UI"/>
    <w:aliases w:val="9,5 pt"/>
    <w:basedOn w:val="2"/>
    <w:uiPriority w:val="99"/>
    <w:rsid w:val="004852C2"/>
    <w:rPr>
      <w:rFonts w:ascii="Segoe UI" w:hAnsi="Segoe UI" w:cs="Segoe UI"/>
      <w:color w:val="000000"/>
      <w:spacing w:val="0"/>
      <w:w w:val="100"/>
      <w:position w:val="0"/>
      <w:sz w:val="19"/>
      <w:szCs w:val="19"/>
      <w:lang w:val="ru-RU" w:eastAsia="ru-RU"/>
    </w:rPr>
  </w:style>
  <w:style w:type="paragraph" w:customStyle="1" w:styleId="10">
    <w:name w:val="Заголовок №1"/>
    <w:basedOn w:val="Normal"/>
    <w:link w:val="1"/>
    <w:uiPriority w:val="99"/>
    <w:rsid w:val="004852C2"/>
    <w:pPr>
      <w:shd w:val="clear" w:color="auto" w:fill="FFFFFF"/>
      <w:spacing w:after="240" w:line="240" w:lineRule="atLeast"/>
      <w:jc w:val="right"/>
      <w:outlineLvl w:val="0"/>
    </w:pPr>
    <w:rPr>
      <w:rFonts w:ascii="Sylfaen" w:hAnsi="Sylfaen" w:cs="Sylfaen"/>
    </w:rPr>
  </w:style>
  <w:style w:type="paragraph" w:customStyle="1" w:styleId="20">
    <w:name w:val="Основной текст (2)"/>
    <w:basedOn w:val="Normal"/>
    <w:link w:val="2"/>
    <w:uiPriority w:val="99"/>
    <w:rsid w:val="004852C2"/>
    <w:pPr>
      <w:shd w:val="clear" w:color="auto" w:fill="FFFFFF"/>
      <w:spacing w:before="240" w:after="360" w:line="240" w:lineRule="atLeast"/>
      <w:jc w:val="center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1</Pages>
  <Words>168</Words>
  <Characters>963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Татьяна Валериевна</dc:creator>
  <cp:keywords/>
  <dc:description/>
  <cp:lastModifiedBy>Пользователь</cp:lastModifiedBy>
  <cp:revision>7</cp:revision>
  <cp:lastPrinted>2006-07-13T23:33:00Z</cp:lastPrinted>
  <dcterms:created xsi:type="dcterms:W3CDTF">2018-05-11T07:59:00Z</dcterms:created>
  <dcterms:modified xsi:type="dcterms:W3CDTF">2006-07-13T22:30:00Z</dcterms:modified>
</cp:coreProperties>
</file>