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A" w:rsidRDefault="00C3112A" w:rsidP="005C745F">
      <w:pPr>
        <w:jc w:val="center"/>
      </w:pPr>
      <w:r>
        <w:t xml:space="preserve">Администрация </w:t>
      </w:r>
    </w:p>
    <w:p w:rsidR="00C3112A" w:rsidRDefault="00C3112A" w:rsidP="005C745F">
      <w:pPr>
        <w:jc w:val="center"/>
      </w:pPr>
      <w:r>
        <w:t>Сергинского сельсовета</w:t>
      </w:r>
    </w:p>
    <w:p w:rsidR="00C3112A" w:rsidRDefault="00C3112A" w:rsidP="005C745F">
      <w:pPr>
        <w:jc w:val="center"/>
      </w:pPr>
      <w:r>
        <w:t xml:space="preserve">Куйбышевского района </w:t>
      </w:r>
    </w:p>
    <w:p w:rsidR="00C3112A" w:rsidRDefault="00C3112A" w:rsidP="005C745F">
      <w:pPr>
        <w:jc w:val="center"/>
      </w:pPr>
      <w:r>
        <w:t>Новосибирской области</w:t>
      </w:r>
    </w:p>
    <w:p w:rsidR="00C3112A" w:rsidRDefault="00C3112A" w:rsidP="005C745F">
      <w:pPr>
        <w:jc w:val="center"/>
      </w:pPr>
    </w:p>
    <w:p w:rsidR="00C3112A" w:rsidRDefault="00C3112A" w:rsidP="005C745F">
      <w:pPr>
        <w:jc w:val="center"/>
      </w:pPr>
    </w:p>
    <w:p w:rsidR="00C3112A" w:rsidRDefault="00C3112A" w:rsidP="005C745F">
      <w:pPr>
        <w:jc w:val="center"/>
      </w:pPr>
      <w:r>
        <w:t>ПОСТАНОВЛЕНИЕ № 25</w:t>
      </w:r>
    </w:p>
    <w:p w:rsidR="00C3112A" w:rsidRDefault="00C3112A" w:rsidP="005C745F">
      <w:pPr>
        <w:jc w:val="center"/>
      </w:pPr>
      <w:r>
        <w:t>д. Сергино</w:t>
      </w:r>
    </w:p>
    <w:p w:rsidR="00C3112A" w:rsidRDefault="00C3112A" w:rsidP="005C745F">
      <w:pPr>
        <w:jc w:val="center"/>
      </w:pPr>
    </w:p>
    <w:p w:rsidR="00C3112A" w:rsidRDefault="00C3112A" w:rsidP="005C745F">
      <w:pPr>
        <w:jc w:val="center"/>
      </w:pPr>
      <w:r>
        <w:t>05.11.2019 год</w:t>
      </w:r>
    </w:p>
    <w:p w:rsidR="00C3112A" w:rsidRDefault="00C3112A" w:rsidP="005C745F"/>
    <w:p w:rsidR="00C3112A" w:rsidRDefault="00C3112A" w:rsidP="005C745F">
      <w:pPr>
        <w:jc w:val="center"/>
        <w:rPr>
          <w:color w:val="000000"/>
        </w:rPr>
      </w:pPr>
      <w:r w:rsidRPr="003405E6">
        <w:rPr>
          <w:color w:val="000000"/>
        </w:rPr>
        <w:t xml:space="preserve">О </w:t>
      </w:r>
      <w:r w:rsidRPr="00E801C4">
        <w:rPr>
          <w:color w:val="000000"/>
        </w:rPr>
        <w:t>прогноз</w:t>
      </w:r>
      <w:r>
        <w:rPr>
          <w:color w:val="000000"/>
        </w:rPr>
        <w:t>е</w:t>
      </w:r>
      <w:r w:rsidRPr="00E801C4">
        <w:rPr>
          <w:color w:val="000000"/>
        </w:rPr>
        <w:t xml:space="preserve"> социально-экономического развития </w:t>
      </w:r>
      <w:r>
        <w:rPr>
          <w:color w:val="000000"/>
        </w:rPr>
        <w:t xml:space="preserve">Сергинского сельсовета Куйбышевского района </w:t>
      </w:r>
      <w:r w:rsidRPr="00E801C4">
        <w:rPr>
          <w:color w:val="000000"/>
        </w:rPr>
        <w:t>Новосибирской области</w:t>
      </w:r>
    </w:p>
    <w:p w:rsidR="00C3112A" w:rsidRDefault="00C3112A" w:rsidP="005C745F">
      <w:pPr>
        <w:jc w:val="center"/>
        <w:rPr>
          <w:color w:val="000000"/>
        </w:rPr>
      </w:pPr>
      <w:r>
        <w:rPr>
          <w:color w:val="000000"/>
        </w:rPr>
        <w:t>на 2020</w:t>
      </w:r>
      <w:r w:rsidRPr="00E801C4">
        <w:rPr>
          <w:color w:val="000000"/>
        </w:rPr>
        <w:t xml:space="preserve"> год и плановый период 20</w:t>
      </w:r>
      <w:r>
        <w:rPr>
          <w:color w:val="000000"/>
        </w:rPr>
        <w:t>21</w:t>
      </w:r>
      <w:r w:rsidRPr="00E801C4">
        <w:rPr>
          <w:color w:val="000000"/>
        </w:rPr>
        <w:t xml:space="preserve"> и 20</w:t>
      </w:r>
      <w:r>
        <w:rPr>
          <w:color w:val="000000"/>
        </w:rPr>
        <w:t>22</w:t>
      </w:r>
      <w:r w:rsidRPr="00E801C4">
        <w:rPr>
          <w:color w:val="000000"/>
        </w:rPr>
        <w:t xml:space="preserve"> годов</w:t>
      </w:r>
    </w:p>
    <w:p w:rsidR="00C3112A" w:rsidRPr="003405E6" w:rsidRDefault="00C3112A" w:rsidP="005C745F">
      <w:pPr>
        <w:jc w:val="center"/>
        <w:rPr>
          <w:color w:val="000000"/>
        </w:rPr>
      </w:pPr>
    </w:p>
    <w:p w:rsidR="00C3112A" w:rsidRDefault="00C3112A" w:rsidP="005C745F">
      <w:pPr>
        <w:ind w:firstLine="709"/>
        <w:rPr>
          <w:color w:val="000000"/>
        </w:rPr>
      </w:pPr>
      <w:r w:rsidRPr="00E50920">
        <w:rPr>
          <w:color w:val="000000"/>
        </w:rPr>
        <w:t>В</w:t>
      </w:r>
      <w:r>
        <w:rPr>
          <w:color w:val="000000"/>
        </w:rPr>
        <w:t xml:space="preserve"> целях качественной подготовки проекта бюджета Сергинского сельсовета Куйбышевского района Новосибирской области на 2020 год и плановый период 2021 и 2022 годов и плана социально-экономического развития Сергинского сельсовета, руководствуясь статьей 173 Бюджетного кодекса Российской Федерации</w:t>
      </w:r>
    </w:p>
    <w:p w:rsidR="00C3112A" w:rsidRPr="00E50920" w:rsidRDefault="00C3112A" w:rsidP="005C745F">
      <w:pPr>
        <w:ind w:firstLine="709"/>
        <w:rPr>
          <w:color w:val="000000"/>
        </w:rPr>
      </w:pPr>
      <w:r>
        <w:rPr>
          <w:color w:val="000000"/>
        </w:rPr>
        <w:t>ПОСТАНОВЛЯЮ</w:t>
      </w:r>
      <w:r w:rsidRPr="00E50920">
        <w:rPr>
          <w:color w:val="000000"/>
        </w:rPr>
        <w:t>:</w:t>
      </w:r>
      <w:bookmarkStart w:id="0" w:name="_GoBack"/>
      <w:bookmarkEnd w:id="0"/>
    </w:p>
    <w:p w:rsidR="00C3112A" w:rsidRDefault="00C3112A" w:rsidP="005C745F">
      <w:pPr>
        <w:ind w:firstLine="709"/>
        <w:jc w:val="both"/>
        <w:rPr>
          <w:color w:val="000000"/>
        </w:rPr>
      </w:pPr>
      <w:r w:rsidRPr="00E50920">
        <w:rPr>
          <w:color w:val="000000"/>
        </w:rPr>
        <w:t xml:space="preserve">1. Одобрить прилагаемый </w:t>
      </w:r>
      <w:hyperlink w:anchor="P30" w:history="1">
        <w:r w:rsidRPr="00E50920">
          <w:rPr>
            <w:color w:val="000000"/>
          </w:rPr>
          <w:t>прогноз</w:t>
        </w:r>
      </w:hyperlink>
      <w:r w:rsidRPr="00E50920">
        <w:rPr>
          <w:color w:val="000000"/>
        </w:rPr>
        <w:t xml:space="preserve"> социально-экономического развития </w:t>
      </w:r>
      <w:r>
        <w:rPr>
          <w:color w:val="000000"/>
        </w:rPr>
        <w:t>Сергинского сельсовета Куйбышевского района Новосибирской области на 2020</w:t>
      </w:r>
      <w:r w:rsidRPr="00E50920">
        <w:rPr>
          <w:color w:val="000000"/>
        </w:rPr>
        <w:t xml:space="preserve"> год и пл</w:t>
      </w:r>
      <w:r>
        <w:rPr>
          <w:color w:val="000000"/>
        </w:rPr>
        <w:t>ановый период 2021 и 2022 годов.</w:t>
      </w: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>2. Данное постановление опубликовать в бюллетене органа местного самоуправления «Вестник».</w:t>
      </w: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405E6">
        <w:rPr>
          <w:color w:val="000000"/>
        </w:rPr>
        <w:t>Контроль за исполнением</w:t>
      </w:r>
      <w:r>
        <w:rPr>
          <w:color w:val="000000"/>
        </w:rPr>
        <w:t xml:space="preserve"> настоящего</w:t>
      </w:r>
      <w:r w:rsidRPr="003405E6">
        <w:rPr>
          <w:color w:val="000000"/>
        </w:rPr>
        <w:t xml:space="preserve"> распоряжения </w:t>
      </w:r>
      <w:r>
        <w:rPr>
          <w:color w:val="000000"/>
        </w:rPr>
        <w:t>оставляю за собой.</w:t>
      </w:r>
    </w:p>
    <w:p w:rsidR="00C3112A" w:rsidRDefault="00C3112A" w:rsidP="005C745F">
      <w:pPr>
        <w:ind w:firstLine="709"/>
        <w:jc w:val="both"/>
        <w:rPr>
          <w:color w:val="000000"/>
        </w:rPr>
      </w:pPr>
    </w:p>
    <w:p w:rsidR="00C3112A" w:rsidRDefault="00C3112A" w:rsidP="005C745F">
      <w:pPr>
        <w:ind w:firstLine="709"/>
        <w:jc w:val="both"/>
        <w:rPr>
          <w:color w:val="000000"/>
        </w:rPr>
      </w:pP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>Глава Сергинского сельсовета</w:t>
      </w: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>Куйбышевского района</w:t>
      </w: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Е.Н.Архипова</w:t>
      </w:r>
    </w:p>
    <w:p w:rsidR="00C3112A" w:rsidRDefault="00C3112A" w:rsidP="005C74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3112A" w:rsidRDefault="00C3112A"/>
    <w:sectPr w:rsidR="00C3112A" w:rsidSect="003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45F"/>
    <w:rsid w:val="000900FD"/>
    <w:rsid w:val="000F427B"/>
    <w:rsid w:val="00111536"/>
    <w:rsid w:val="00265FFB"/>
    <w:rsid w:val="003405E6"/>
    <w:rsid w:val="003A16D5"/>
    <w:rsid w:val="00587546"/>
    <w:rsid w:val="005C745F"/>
    <w:rsid w:val="00616F12"/>
    <w:rsid w:val="006C0FB1"/>
    <w:rsid w:val="007C22F4"/>
    <w:rsid w:val="0089486B"/>
    <w:rsid w:val="00A4091B"/>
    <w:rsid w:val="00AE40CB"/>
    <w:rsid w:val="00B51A0E"/>
    <w:rsid w:val="00BE36C3"/>
    <w:rsid w:val="00BF0839"/>
    <w:rsid w:val="00C3112A"/>
    <w:rsid w:val="00C351D3"/>
    <w:rsid w:val="00C85D04"/>
    <w:rsid w:val="00D56D29"/>
    <w:rsid w:val="00DF792D"/>
    <w:rsid w:val="00E50920"/>
    <w:rsid w:val="00E8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5F"/>
    <w:pPr>
      <w:snapToGrid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745F"/>
    <w:pPr>
      <w:autoSpaceDE w:val="0"/>
      <w:autoSpaceDN w:val="0"/>
      <w:snapToGrid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745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7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4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165</Words>
  <Characters>945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Гжатского сельсовета</dc:title>
  <dc:subject/>
  <dc:creator>Администрация</dc:creator>
  <cp:keywords/>
  <dc:description/>
  <cp:lastModifiedBy>Пользователь</cp:lastModifiedBy>
  <cp:revision>2</cp:revision>
  <cp:lastPrinted>2016-12-07T15:13:00Z</cp:lastPrinted>
  <dcterms:created xsi:type="dcterms:W3CDTF">2006-07-13T19:09:00Z</dcterms:created>
  <dcterms:modified xsi:type="dcterms:W3CDTF">2006-07-13T19:09:00Z</dcterms:modified>
</cp:coreProperties>
</file>